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C95F46" w:rsidRPr="00865DAD" w14:paraId="24B4F4A7" w14:textId="77777777" w:rsidTr="00605A35">
        <w:tc>
          <w:tcPr>
            <w:tcW w:w="9350" w:type="dxa"/>
            <w:shd w:val="clear" w:color="auto" w:fill="BFBFBF" w:themeFill="background1" w:themeFillShade="BF"/>
          </w:tcPr>
          <w:p w14:paraId="6F04C2E0" w14:textId="77777777" w:rsidR="00C95F46" w:rsidRPr="00677EDB" w:rsidRDefault="00C95F46" w:rsidP="00605A35">
            <w:pPr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 w:rsidRPr="00677EDB">
              <w:rPr>
                <w:rFonts w:ascii="Arial" w:hAnsi="Arial" w:cs="Arial"/>
                <w:b/>
                <w:sz w:val="32"/>
                <w:szCs w:val="36"/>
              </w:rPr>
              <w:t>NARRATIVE OF RELATED EXPERIENCE</w:t>
            </w:r>
          </w:p>
        </w:tc>
      </w:tr>
    </w:tbl>
    <w:p w14:paraId="4D1A6616" w14:textId="77777777" w:rsidR="00C95F46" w:rsidRPr="00193E89" w:rsidRDefault="00C95F46" w:rsidP="00C95F46">
      <w:pPr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350"/>
      </w:tblGrid>
      <w:tr w:rsidR="00C95F46" w:rsidRPr="00193E89" w14:paraId="3850DED7" w14:textId="77777777" w:rsidTr="00605A35">
        <w:tc>
          <w:tcPr>
            <w:tcW w:w="9350" w:type="dxa"/>
            <w:shd w:val="clear" w:color="auto" w:fill="F2F2F2"/>
          </w:tcPr>
          <w:p w14:paraId="08CB3569" w14:textId="77777777" w:rsidR="00C95F46" w:rsidRPr="00193E89" w:rsidRDefault="00C95F46" w:rsidP="00605A35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This template must be used.  Modifications to the format of this template may result in disqualification (i.e. altering font size, altering font type, adding colors, adding pictures, etc.).  </w:t>
            </w:r>
          </w:p>
          <w:p w14:paraId="76CCA155" w14:textId="77777777" w:rsidR="00C95F46" w:rsidRPr="00193E89" w:rsidRDefault="00C95F46" w:rsidP="00605A35">
            <w:pPr>
              <w:shd w:val="clear" w:color="auto" w:fill="F2F2F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074F9" w14:textId="7A8D82B5" w:rsidR="00193E89" w:rsidRPr="00193E89" w:rsidRDefault="00C41F2F" w:rsidP="00193E89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bookmarkStart w:id="0" w:name="_Hlk66718611"/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</w:t>
            </w:r>
            <w:r w:rsidR="00C95F46"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escribe a maximum of three (3) projects that best demonstrate the Consultant(s) experience to meet the Scope of Work.</w:t>
            </w:r>
            <w:r w:rsid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bookmarkStart w:id="1" w:name="_Hlk66718745"/>
            <w:r w:rsidR="00193E89" w:rsidRPr="00193E89">
              <w:rPr>
                <w:rFonts w:ascii="Arial" w:hAnsi="Arial" w:cs="Arial"/>
                <w:sz w:val="20"/>
                <w:szCs w:val="20"/>
              </w:rPr>
              <w:t>Include one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 (1) </w:t>
            </w:r>
            <w:r w:rsidR="00193E89" w:rsidRPr="00193E89">
              <w:rPr>
                <w:rFonts w:ascii="Arial" w:hAnsi="Arial" w:cs="Arial"/>
                <w:sz w:val="20"/>
                <w:szCs w:val="20"/>
                <w:u w:val="single"/>
              </w:rPr>
              <w:t>civil/structural project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 related to a dam or powerplant; one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 (1) </w:t>
            </w:r>
            <w:r w:rsidR="00193E89" w:rsidRPr="00193E89">
              <w:rPr>
                <w:rFonts w:ascii="Arial" w:hAnsi="Arial" w:cs="Arial"/>
                <w:sz w:val="20"/>
                <w:szCs w:val="20"/>
                <w:u w:val="single"/>
              </w:rPr>
              <w:t>electrical engineering project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 involving hydropower; and one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 (1) </w:t>
            </w:r>
            <w:r w:rsidR="00193E89" w:rsidRPr="00193E89">
              <w:rPr>
                <w:rFonts w:ascii="Arial" w:hAnsi="Arial" w:cs="Arial"/>
                <w:sz w:val="20"/>
                <w:szCs w:val="20"/>
                <w:u w:val="single"/>
              </w:rPr>
              <w:t>rockfall or landslide protection project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>.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 xml:space="preserve">The sample project can be from the prime </w:t>
            </w:r>
            <w:r w:rsidR="00193E89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193E89" w:rsidRPr="00193E89">
              <w:rPr>
                <w:rFonts w:ascii="Arial" w:hAnsi="Arial" w:cs="Arial"/>
                <w:sz w:val="20"/>
                <w:szCs w:val="20"/>
              </w:rPr>
              <w:t>or a major sub</w:t>
            </w:r>
            <w:r w:rsidR="00193E89">
              <w:rPr>
                <w:rFonts w:ascii="Arial" w:hAnsi="Arial" w:cs="Arial"/>
                <w:sz w:val="20"/>
                <w:szCs w:val="20"/>
              </w:rPr>
              <w:t>-consultant.</w:t>
            </w:r>
          </w:p>
          <w:bookmarkEnd w:id="1"/>
          <w:p w14:paraId="07BEC361" w14:textId="77777777" w:rsidR="00193E89" w:rsidRPr="00193E89" w:rsidRDefault="00193E89" w:rsidP="00193E89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For each project, please provide a one-page summary that provides the following information:</w:t>
            </w:r>
          </w:p>
          <w:p w14:paraId="7CA904B2" w14:textId="77777777" w:rsidR="00193E89" w:rsidRPr="00193E89" w:rsidRDefault="00193E89" w:rsidP="00193E89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0"/>
            <w:bookmarkEnd w:id="2"/>
          </w:p>
          <w:p w14:paraId="795C6E92" w14:textId="77777777" w:rsidR="005F4E03" w:rsidRPr="00193E89" w:rsidRDefault="005F4E03" w:rsidP="005F4E0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Identify the Specific Area of Service this project addresses.</w:t>
            </w:r>
          </w:p>
          <w:p w14:paraId="23562FD1" w14:textId="3588C6D5" w:rsidR="00C95F46" w:rsidRPr="00193E89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The Consultant, Team member or firm that delivered this service.</w:t>
            </w:r>
          </w:p>
          <w:p w14:paraId="5B40A6DA" w14:textId="5B5223D7" w:rsidR="00F360F2" w:rsidRPr="00193E89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References: Client name, address, phone number, e-mail.</w:t>
            </w:r>
          </w:p>
          <w:p w14:paraId="2BDAF904" w14:textId="7935E39E" w:rsidR="00F360F2" w:rsidRPr="00193E89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Description of the work completed.</w:t>
            </w:r>
          </w:p>
          <w:p w14:paraId="236A0F8C" w14:textId="708F2657" w:rsidR="00F360F2" w:rsidRPr="00193E89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Month and year the contract started and ended.</w:t>
            </w:r>
          </w:p>
          <w:p w14:paraId="3EBEC287" w14:textId="2648EDB5" w:rsidR="00F360F2" w:rsidRPr="00193E89" w:rsidRDefault="00F360F2" w:rsidP="00F360F2">
            <w:pPr>
              <w:pStyle w:val="ListParagraph"/>
              <w:numPr>
                <w:ilvl w:val="0"/>
                <w:numId w:val="1"/>
              </w:num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193E89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Total costs and/or fees paid to the firm service was provided to.</w:t>
            </w:r>
          </w:p>
          <w:p w14:paraId="3C753B2B" w14:textId="77777777" w:rsidR="00C95F46" w:rsidRPr="00193E89" w:rsidRDefault="00C95F46" w:rsidP="00605A35">
            <w:pPr>
              <w:shd w:val="clear" w:color="auto" w:fill="F2F2F2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14:paraId="6ABD8BC5" w14:textId="581CDAF2" w:rsidR="00C95F46" w:rsidRPr="00193E89" w:rsidRDefault="00C95F46" w:rsidP="00605A35">
            <w:pPr>
              <w:shd w:val="clear" w:color="auto" w:fill="F2F2F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8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437149" w:rsidRPr="00193E89">
              <w:rPr>
                <w:rFonts w:ascii="Arial" w:hAnsi="Arial" w:cs="Arial"/>
                <w:b/>
                <w:sz w:val="20"/>
                <w:szCs w:val="20"/>
              </w:rPr>
              <w:t xml:space="preserve">3 Projects / </w:t>
            </w:r>
            <w:r w:rsidR="00C3051B" w:rsidRPr="00193E89">
              <w:rPr>
                <w:rFonts w:ascii="Arial" w:hAnsi="Arial" w:cs="Arial"/>
                <w:b/>
                <w:sz w:val="20"/>
                <w:szCs w:val="20"/>
              </w:rPr>
              <w:t>1-page</w:t>
            </w:r>
            <w:r w:rsidRPr="00193E89">
              <w:rPr>
                <w:rFonts w:ascii="Arial" w:hAnsi="Arial" w:cs="Arial"/>
                <w:b/>
                <w:sz w:val="20"/>
                <w:szCs w:val="20"/>
              </w:rPr>
              <w:t xml:space="preserve"> maximum per narrative)</w:t>
            </w:r>
          </w:p>
          <w:p w14:paraId="04A7E6E0" w14:textId="77777777" w:rsidR="00C95F46" w:rsidRPr="00193E89" w:rsidRDefault="00C95F46" w:rsidP="00605A35">
            <w:pPr>
              <w:shd w:val="clear" w:color="auto" w:fill="F2F2F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89">
              <w:rPr>
                <w:rFonts w:ascii="Arial" w:hAnsi="Arial" w:cs="Arial"/>
                <w:b/>
                <w:color w:val="FF0000"/>
                <w:sz w:val="20"/>
                <w:szCs w:val="20"/>
              </w:rPr>
              <w:t>(You may delete all of the instructions above)</w:t>
            </w:r>
          </w:p>
        </w:tc>
      </w:tr>
    </w:tbl>
    <w:p w14:paraId="1181B22E" w14:textId="1BCA8140" w:rsidR="00C95F46" w:rsidRDefault="00C95F46" w:rsidP="00C95F46">
      <w:pPr>
        <w:jc w:val="center"/>
        <w:rPr>
          <w:rFonts w:ascii="Arial" w:hAnsi="Arial" w:cs="Arial"/>
          <w:sz w:val="20"/>
          <w:szCs w:val="20"/>
        </w:rPr>
      </w:pPr>
    </w:p>
    <w:p w14:paraId="5614BE3D" w14:textId="77777777" w:rsidR="00437149" w:rsidRPr="00437149" w:rsidRDefault="00437149" w:rsidP="00437149">
      <w:pPr>
        <w:rPr>
          <w:rFonts w:ascii="Arial" w:hAnsi="Arial" w:cs="Arial"/>
          <w:sz w:val="22"/>
          <w:szCs w:val="22"/>
        </w:rPr>
      </w:pPr>
      <w:r w:rsidRPr="00437149">
        <w:rPr>
          <w:rFonts w:ascii="Arial" w:hAnsi="Arial" w:cs="Arial"/>
          <w:sz w:val="22"/>
          <w:szCs w:val="22"/>
        </w:rPr>
        <w:t>Consultant Name: ____________</w:t>
      </w:r>
    </w:p>
    <w:p w14:paraId="42CD391C" w14:textId="77777777" w:rsidR="00437149" w:rsidRPr="00677EDB" w:rsidRDefault="00437149" w:rsidP="00C95F46">
      <w:pPr>
        <w:jc w:val="center"/>
        <w:rPr>
          <w:rFonts w:ascii="Arial" w:hAnsi="Arial" w:cs="Arial"/>
          <w:sz w:val="20"/>
          <w:szCs w:val="20"/>
        </w:rPr>
      </w:pPr>
    </w:p>
    <w:p w14:paraId="379D3A8B" w14:textId="77777777" w:rsidR="00C95F46" w:rsidRPr="00677EDB" w:rsidRDefault="00C95F46" w:rsidP="00C95F46">
      <w:pPr>
        <w:rPr>
          <w:rFonts w:ascii="Arial" w:hAnsi="Arial" w:cs="Arial"/>
          <w:sz w:val="20"/>
          <w:szCs w:val="20"/>
        </w:rPr>
      </w:pPr>
      <w:r w:rsidRPr="00677EDB">
        <w:rPr>
          <w:rFonts w:ascii="Arial" w:hAnsi="Arial" w:cs="Arial"/>
          <w:b/>
          <w:sz w:val="20"/>
          <w:szCs w:val="20"/>
        </w:rPr>
        <w:t>Related Project Information: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50"/>
        <w:gridCol w:w="1710"/>
        <w:gridCol w:w="2965"/>
      </w:tblGrid>
      <w:tr w:rsidR="00C95F46" w:rsidRPr="00677EDB" w14:paraId="2A7492BA" w14:textId="77777777" w:rsidTr="0089558C">
        <w:tc>
          <w:tcPr>
            <w:tcW w:w="1525" w:type="dxa"/>
            <w:shd w:val="clear" w:color="auto" w:fill="auto"/>
          </w:tcPr>
          <w:p w14:paraId="25DBCA4D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3150" w:type="dxa"/>
            <w:shd w:val="clear" w:color="auto" w:fill="auto"/>
          </w:tcPr>
          <w:p w14:paraId="7BECC3B6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51D11DB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Project Duration</w:t>
            </w:r>
          </w:p>
        </w:tc>
        <w:tc>
          <w:tcPr>
            <w:tcW w:w="2965" w:type="dxa"/>
            <w:shd w:val="clear" w:color="auto" w:fill="auto"/>
          </w:tcPr>
          <w:p w14:paraId="0742D867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46" w:rsidRPr="00677EDB" w14:paraId="662B0A34" w14:textId="77777777" w:rsidTr="0089558C">
        <w:tc>
          <w:tcPr>
            <w:tcW w:w="1525" w:type="dxa"/>
            <w:shd w:val="clear" w:color="auto" w:fill="auto"/>
          </w:tcPr>
          <w:p w14:paraId="552DC2F5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Client</w:t>
            </w:r>
          </w:p>
        </w:tc>
        <w:tc>
          <w:tcPr>
            <w:tcW w:w="3150" w:type="dxa"/>
            <w:shd w:val="clear" w:color="auto" w:fill="auto"/>
          </w:tcPr>
          <w:p w14:paraId="579D2597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2B803F9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Project Budget</w:t>
            </w:r>
          </w:p>
        </w:tc>
        <w:tc>
          <w:tcPr>
            <w:tcW w:w="2965" w:type="dxa"/>
            <w:shd w:val="clear" w:color="auto" w:fill="auto"/>
          </w:tcPr>
          <w:p w14:paraId="287D3370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46" w:rsidRPr="00677EDB" w14:paraId="6F9F0BD5" w14:textId="77777777" w:rsidTr="0089558C">
        <w:tc>
          <w:tcPr>
            <w:tcW w:w="1525" w:type="dxa"/>
            <w:shd w:val="clear" w:color="auto" w:fill="auto"/>
          </w:tcPr>
          <w:p w14:paraId="1C3367C7" w14:textId="77777777" w:rsidR="00C95F46" w:rsidRPr="00677EDB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Point of Contact Email</w:t>
            </w:r>
          </w:p>
        </w:tc>
        <w:tc>
          <w:tcPr>
            <w:tcW w:w="3150" w:type="dxa"/>
            <w:shd w:val="clear" w:color="auto" w:fill="auto"/>
          </w:tcPr>
          <w:p w14:paraId="7B20EC92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9208E7B" w14:textId="77777777" w:rsidR="00C95F46" w:rsidRPr="00677EDB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Point of Contact Phone Number</w:t>
            </w:r>
          </w:p>
        </w:tc>
        <w:tc>
          <w:tcPr>
            <w:tcW w:w="2965" w:type="dxa"/>
            <w:shd w:val="clear" w:color="auto" w:fill="auto"/>
          </w:tcPr>
          <w:p w14:paraId="3106DED3" w14:textId="77777777" w:rsidR="00C95F46" w:rsidRPr="00677EDB" w:rsidRDefault="00C95F46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2F" w:rsidRPr="00677EDB" w14:paraId="5D88F427" w14:textId="77777777" w:rsidTr="0089558C">
        <w:tc>
          <w:tcPr>
            <w:tcW w:w="1525" w:type="dxa"/>
            <w:shd w:val="clear" w:color="auto" w:fill="auto"/>
          </w:tcPr>
          <w:p w14:paraId="4395D9A6" w14:textId="77777777" w:rsidR="00C41F2F" w:rsidRPr="00677EDB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  <w:r w:rsidRPr="00677EDB">
              <w:rPr>
                <w:rFonts w:ascii="Arial" w:hAnsi="Arial" w:cs="Arial"/>
                <w:sz w:val="20"/>
                <w:szCs w:val="20"/>
              </w:rPr>
              <w:t>Current Status</w:t>
            </w:r>
          </w:p>
        </w:tc>
        <w:tc>
          <w:tcPr>
            <w:tcW w:w="3150" w:type="dxa"/>
            <w:shd w:val="clear" w:color="auto" w:fill="auto"/>
          </w:tcPr>
          <w:p w14:paraId="66CB851A" w14:textId="77777777" w:rsidR="00C41F2F" w:rsidRPr="00677EDB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8BE2172" w14:textId="77777777" w:rsidR="00C41F2F" w:rsidRPr="00677EDB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</w:tcPr>
          <w:p w14:paraId="2115D494" w14:textId="77777777" w:rsidR="00C41F2F" w:rsidRPr="00677EDB" w:rsidRDefault="00C41F2F" w:rsidP="00605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B5375" w14:textId="77777777" w:rsidR="00C95F46" w:rsidRPr="00677EDB" w:rsidRDefault="00C95F46" w:rsidP="00C95F46">
      <w:pPr>
        <w:suppressAutoHyphens/>
        <w:rPr>
          <w:rFonts w:ascii="Arial" w:hAnsi="Arial" w:cs="Arial"/>
          <w:sz w:val="20"/>
          <w:szCs w:val="20"/>
        </w:rPr>
      </w:pPr>
    </w:p>
    <w:p w14:paraId="075E7E2A" w14:textId="77777777" w:rsidR="00C95F46" w:rsidRPr="00677EDB" w:rsidRDefault="00C95F46" w:rsidP="00C95F46">
      <w:pPr>
        <w:suppressAutoHyphens/>
        <w:rPr>
          <w:rFonts w:ascii="Arial" w:hAnsi="Arial" w:cs="Arial"/>
          <w:b/>
          <w:sz w:val="20"/>
          <w:szCs w:val="20"/>
        </w:rPr>
      </w:pPr>
      <w:r w:rsidRPr="00677EDB">
        <w:rPr>
          <w:rFonts w:ascii="Arial" w:hAnsi="Arial" w:cs="Arial"/>
          <w:b/>
          <w:sz w:val="20"/>
          <w:szCs w:val="20"/>
        </w:rPr>
        <w:t>Narrative of Related Experience: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C95F46" w:rsidRPr="0026684E" w14:paraId="5313B9C9" w14:textId="77777777" w:rsidTr="004C5A87">
        <w:trPr>
          <w:trHeight w:val="6779"/>
        </w:trPr>
        <w:tc>
          <w:tcPr>
            <w:tcW w:w="9258" w:type="dxa"/>
            <w:shd w:val="clear" w:color="auto" w:fill="auto"/>
          </w:tcPr>
          <w:p w14:paraId="4F1AD2BF" w14:textId="77777777" w:rsidR="00C95F46" w:rsidRPr="00AC5385" w:rsidRDefault="00C95F46" w:rsidP="00AC5385">
            <w:pPr>
              <w:widowControl w:val="0"/>
              <w:jc w:val="both"/>
              <w:rPr>
                <w:rFonts w:asciiTheme="majorHAnsi" w:hAnsiTheme="majorHAnsi" w:cs="Arial"/>
                <w:sz w:val="20"/>
                <w:szCs w:val="22"/>
              </w:rPr>
            </w:pPr>
          </w:p>
        </w:tc>
      </w:tr>
    </w:tbl>
    <w:p w14:paraId="02E4EFEF" w14:textId="6BDC5AE8" w:rsidR="002C5DDA" w:rsidRPr="002C5DDA" w:rsidRDefault="002C5DDA" w:rsidP="00677EDB">
      <w:pPr>
        <w:tabs>
          <w:tab w:val="left" w:pos="2172"/>
        </w:tabs>
      </w:pPr>
    </w:p>
    <w:sectPr w:rsidR="002C5DDA" w:rsidRPr="002C5DDA" w:rsidSect="00F360F2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BA572" w14:textId="77777777" w:rsidR="00400C04" w:rsidRDefault="00400C04" w:rsidP="000B2E6E">
      <w:r>
        <w:separator/>
      </w:r>
    </w:p>
  </w:endnote>
  <w:endnote w:type="continuationSeparator" w:id="0">
    <w:p w14:paraId="41A26160" w14:textId="77777777" w:rsidR="00400C04" w:rsidRDefault="00400C04" w:rsidP="000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1B36" w14:textId="77777777" w:rsidR="00437149" w:rsidRPr="00437149" w:rsidRDefault="004C5A87" w:rsidP="00437149">
    <w:pPr>
      <w:pStyle w:val="Footer"/>
      <w:pBdr>
        <w:top w:val="single" w:sz="4" w:space="1" w:color="D9D9D9" w:themeColor="background1" w:themeShade="D9"/>
      </w:pBdr>
      <w:rPr>
        <w:sz w:val="18"/>
        <w:szCs w:val="18"/>
      </w:rPr>
    </w:pPr>
    <w:r w:rsidRPr="00437149">
      <w:rPr>
        <w:rFonts w:ascii="Arial" w:hAnsi="Arial" w:cs="Arial"/>
        <w:sz w:val="18"/>
        <w:szCs w:val="18"/>
      </w:rPr>
      <w:t>RFQ # SCL</w:t>
    </w:r>
    <w:r w:rsidR="00437149" w:rsidRPr="00437149">
      <w:rPr>
        <w:rFonts w:ascii="Arial" w:hAnsi="Arial" w:cs="Arial"/>
        <w:sz w:val="18"/>
        <w:szCs w:val="18"/>
      </w:rPr>
      <w:t>-26626, On-Call Multidisciplinary Engineering Services for Seattle City Light Power Generation Projects</w:t>
    </w:r>
  </w:p>
  <w:p w14:paraId="791FAAC6" w14:textId="4629A316" w:rsidR="004C5A87" w:rsidRPr="004C5A87" w:rsidRDefault="004C5A87" w:rsidP="004C5A87">
    <w:pPr>
      <w:rPr>
        <w:rFonts w:ascii="Arial" w:hAnsi="Arial" w:cs="Arial"/>
        <w:sz w:val="20"/>
        <w:szCs w:val="20"/>
      </w:rPr>
    </w:pPr>
  </w:p>
  <w:p w14:paraId="0A0B7748" w14:textId="1CD2C364" w:rsidR="000C1E00" w:rsidRPr="00E03949" w:rsidRDefault="000C1E00" w:rsidP="00E0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88931" w14:textId="77777777" w:rsidR="00400C04" w:rsidRDefault="00400C04" w:rsidP="000B2E6E">
      <w:r>
        <w:separator/>
      </w:r>
    </w:p>
  </w:footnote>
  <w:footnote w:type="continuationSeparator" w:id="0">
    <w:p w14:paraId="1819068F" w14:textId="77777777" w:rsidR="00400C04" w:rsidRDefault="00400C04" w:rsidP="000B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828"/>
    <w:multiLevelType w:val="hybridMultilevel"/>
    <w:tmpl w:val="D31C8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76655"/>
    <w:multiLevelType w:val="hybridMultilevel"/>
    <w:tmpl w:val="03F8A48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A6"/>
    <w:rsid w:val="000B2E6E"/>
    <w:rsid w:val="000C1E00"/>
    <w:rsid w:val="00163F8B"/>
    <w:rsid w:val="00193E89"/>
    <w:rsid w:val="00204D73"/>
    <w:rsid w:val="002C5DDA"/>
    <w:rsid w:val="00355DE6"/>
    <w:rsid w:val="00400C04"/>
    <w:rsid w:val="00427B4B"/>
    <w:rsid w:val="00437149"/>
    <w:rsid w:val="00466E85"/>
    <w:rsid w:val="004C5A87"/>
    <w:rsid w:val="0055064C"/>
    <w:rsid w:val="005A2EA0"/>
    <w:rsid w:val="005F4E03"/>
    <w:rsid w:val="00677EDB"/>
    <w:rsid w:val="00711B62"/>
    <w:rsid w:val="00803D29"/>
    <w:rsid w:val="00827F58"/>
    <w:rsid w:val="0089558C"/>
    <w:rsid w:val="008C6494"/>
    <w:rsid w:val="009361A2"/>
    <w:rsid w:val="009B2F78"/>
    <w:rsid w:val="00AC5385"/>
    <w:rsid w:val="00C3051B"/>
    <w:rsid w:val="00C41F2F"/>
    <w:rsid w:val="00C95F46"/>
    <w:rsid w:val="00CB062D"/>
    <w:rsid w:val="00DD1EB9"/>
    <w:rsid w:val="00E03949"/>
    <w:rsid w:val="00E670A6"/>
    <w:rsid w:val="00EC1B75"/>
    <w:rsid w:val="00F360F2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16D71"/>
  <w15:chartTrackingRefBased/>
  <w15:docId w15:val="{C1989F33-8EC4-45EB-867D-8B19B142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E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6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6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58AEEC3C.dotm</Template>
  <TotalTime>19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Shalwani, Amirali Sikandar</dc:creator>
  <cp:keywords/>
  <dc:description/>
  <cp:lastModifiedBy>Lichty, Ned</cp:lastModifiedBy>
  <cp:revision>13</cp:revision>
  <cp:lastPrinted>2019-08-12T20:52:00Z</cp:lastPrinted>
  <dcterms:created xsi:type="dcterms:W3CDTF">2019-07-01T23:22:00Z</dcterms:created>
  <dcterms:modified xsi:type="dcterms:W3CDTF">2021-03-15T23:42:00Z</dcterms:modified>
</cp:coreProperties>
</file>