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0E3D7" w14:textId="26EC612D" w:rsidR="009A26E2" w:rsidRDefault="009A26E2" w:rsidP="009A26E2">
      <w:pPr>
        <w:pStyle w:val="Heading1"/>
        <w:shd w:val="clear" w:color="auto" w:fill="404040"/>
        <w:spacing w:before="0" w:after="0"/>
        <w:jc w:val="center"/>
        <w:rPr>
          <w:rFonts w:ascii="Calibri" w:hAnsi="Calibri"/>
          <w:color w:val="FFFFFF"/>
          <w:sz w:val="40"/>
          <w:szCs w:val="22"/>
        </w:rPr>
      </w:pPr>
      <w:bookmarkStart w:id="0" w:name="_Toc476826936"/>
      <w:bookmarkStart w:id="1" w:name="_Toc476779425"/>
      <w:bookmarkStart w:id="2" w:name="_Toc478475352"/>
      <w:r>
        <w:rPr>
          <w:rFonts w:ascii="Calibri" w:hAnsi="Calibri"/>
          <w:bCs w:val="0"/>
          <w:color w:val="FFFFFF"/>
          <w:sz w:val="40"/>
          <w:szCs w:val="22"/>
        </w:rPr>
        <w:t xml:space="preserve">ATTACHMENT </w:t>
      </w:r>
      <w:r w:rsidR="00201721">
        <w:rPr>
          <w:rFonts w:ascii="Calibri" w:hAnsi="Calibri"/>
          <w:bCs w:val="0"/>
          <w:color w:val="FFFFFF"/>
          <w:sz w:val="40"/>
          <w:szCs w:val="22"/>
        </w:rPr>
        <w:softHyphen/>
      </w:r>
      <w:r w:rsidR="00F552A9">
        <w:rPr>
          <w:rFonts w:ascii="Calibri" w:hAnsi="Calibri"/>
          <w:bCs w:val="0"/>
          <w:color w:val="FFFFFF"/>
          <w:sz w:val="40"/>
          <w:szCs w:val="22"/>
        </w:rPr>
        <w:t>F</w:t>
      </w:r>
      <w:r>
        <w:rPr>
          <w:rFonts w:ascii="Calibri" w:hAnsi="Calibri"/>
          <w:bCs w:val="0"/>
          <w:color w:val="FFFFFF"/>
          <w:sz w:val="40"/>
          <w:szCs w:val="22"/>
        </w:rPr>
        <w:t xml:space="preserve"> </w:t>
      </w:r>
      <w:r w:rsidR="00F552A9">
        <w:rPr>
          <w:rFonts w:ascii="Calibri" w:hAnsi="Calibri"/>
          <w:bCs w:val="0"/>
          <w:color w:val="FFFFFF"/>
          <w:sz w:val="40"/>
          <w:szCs w:val="22"/>
        </w:rPr>
        <w:t xml:space="preserve">– POTENTIAL </w:t>
      </w:r>
      <w:r>
        <w:rPr>
          <w:rFonts w:ascii="Calibri" w:hAnsi="Calibri"/>
          <w:bCs w:val="0"/>
          <w:color w:val="FFFFFF"/>
          <w:sz w:val="40"/>
          <w:szCs w:val="22"/>
        </w:rPr>
        <w:t>LIST OF SUBCONSULTANTS</w:t>
      </w:r>
      <w:bookmarkEnd w:id="0"/>
      <w:bookmarkEnd w:id="1"/>
      <w:bookmarkEnd w:id="2"/>
    </w:p>
    <w:p w14:paraId="408EDDF7" w14:textId="6AB7AD30" w:rsidR="00F552A9" w:rsidRPr="00F552A9" w:rsidRDefault="009A26E2" w:rsidP="00F552A9">
      <w:pPr>
        <w:autoSpaceDE w:val="0"/>
        <w:autoSpaceDN w:val="0"/>
        <w:adjustRightInd w:val="0"/>
        <w:ind w:left="372"/>
        <w:rPr>
          <w:rFonts w:ascii="Arial" w:hAnsi="Arial" w:cs="Arial"/>
          <w:b/>
          <w:bCs/>
          <w:color w:val="0070C0"/>
          <w:sz w:val="22"/>
          <w:szCs w:val="22"/>
        </w:rPr>
      </w:pPr>
      <w:r w:rsidRPr="00F552A9">
        <w:rPr>
          <w:rFonts w:ascii="Arial" w:hAnsi="Arial" w:cs="Arial"/>
          <w:sz w:val="22"/>
          <w:szCs w:val="22"/>
        </w:rPr>
        <w:t xml:space="preserve">The Consultant shall list </w:t>
      </w:r>
      <w:r w:rsidR="00F552A9" w:rsidRPr="00F552A9">
        <w:rPr>
          <w:rFonts w:ascii="Arial" w:hAnsi="Arial" w:cs="Arial"/>
          <w:sz w:val="22"/>
          <w:szCs w:val="22"/>
        </w:rPr>
        <w:t>potential subconsultants as part of their overall project team based on work described in the Scope of Work.</w:t>
      </w:r>
    </w:p>
    <w:p w14:paraId="4C3023A4" w14:textId="43E62B11" w:rsidR="009A26E2" w:rsidRPr="00F552A9" w:rsidRDefault="009A26E2" w:rsidP="00F552A9">
      <w:pPr>
        <w:jc w:val="both"/>
        <w:rPr>
          <w:rFonts w:ascii="Arial" w:hAnsi="Arial" w:cs="Arial"/>
          <w:sz w:val="22"/>
          <w:szCs w:val="22"/>
        </w:rPr>
      </w:pPr>
    </w:p>
    <w:p w14:paraId="6DD42E74" w14:textId="3EB01519" w:rsidR="009A26E2" w:rsidRPr="00F552A9" w:rsidRDefault="00F552A9" w:rsidP="004E3A42">
      <w:pPr>
        <w:numPr>
          <w:ilvl w:val="0"/>
          <w:numId w:val="30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F552A9">
        <w:rPr>
          <w:rFonts w:ascii="Arial" w:hAnsi="Arial" w:cs="Arial"/>
          <w:sz w:val="22"/>
          <w:szCs w:val="22"/>
        </w:rPr>
        <w:t>C</w:t>
      </w:r>
      <w:r w:rsidR="009A26E2" w:rsidRPr="00F552A9">
        <w:rPr>
          <w:rFonts w:ascii="Arial" w:hAnsi="Arial" w:cs="Arial"/>
          <w:sz w:val="22"/>
          <w:szCs w:val="22"/>
        </w:rPr>
        <w:t>hanges to the List of Subconsultants will be allowed</w:t>
      </w:r>
      <w:r w:rsidRPr="00F552A9">
        <w:rPr>
          <w:rFonts w:ascii="Arial" w:hAnsi="Arial" w:cs="Arial"/>
          <w:sz w:val="22"/>
          <w:szCs w:val="22"/>
        </w:rPr>
        <w:t xml:space="preserve">. </w:t>
      </w:r>
      <w:r w:rsidR="009A26E2" w:rsidRPr="00F552A9">
        <w:rPr>
          <w:rFonts w:ascii="Arial" w:hAnsi="Arial" w:cs="Arial"/>
          <w:sz w:val="22"/>
          <w:szCs w:val="22"/>
        </w:rPr>
        <w:t xml:space="preserve">City Light is open to the approval of additional subs, or substitution of subs during the project where justified. </w:t>
      </w:r>
    </w:p>
    <w:p w14:paraId="00071D38" w14:textId="77777777" w:rsidR="009A26E2" w:rsidRPr="00F552A9" w:rsidRDefault="009A26E2" w:rsidP="009A26E2">
      <w:p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2BF8913C" w14:textId="006A7C45" w:rsidR="009A26E2" w:rsidRPr="00F552A9" w:rsidRDefault="009A26E2" w:rsidP="004E3A42">
      <w:pPr>
        <w:numPr>
          <w:ilvl w:val="0"/>
          <w:numId w:val="30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F552A9">
        <w:rPr>
          <w:rFonts w:ascii="Arial" w:hAnsi="Arial" w:cs="Arial"/>
          <w:sz w:val="22"/>
          <w:szCs w:val="22"/>
        </w:rPr>
        <w:t xml:space="preserve">List each Subconsultant by the firm's proper legal </w:t>
      </w:r>
      <w:r w:rsidR="00F552A9" w:rsidRPr="00F552A9">
        <w:rPr>
          <w:rFonts w:ascii="Arial" w:hAnsi="Arial" w:cs="Arial"/>
          <w:sz w:val="22"/>
          <w:szCs w:val="22"/>
        </w:rPr>
        <w:t>designation and</w:t>
      </w:r>
      <w:r w:rsidRPr="00F552A9">
        <w:rPr>
          <w:rFonts w:ascii="Arial" w:hAnsi="Arial" w:cs="Arial"/>
          <w:sz w:val="22"/>
          <w:szCs w:val="22"/>
        </w:rPr>
        <w:t xml:space="preserve"> indicate whether their business is carried on as an individual, partnership, or limited company.</w:t>
      </w:r>
    </w:p>
    <w:p w14:paraId="79E884DC" w14:textId="77777777" w:rsidR="009A26E2" w:rsidRPr="00F552A9" w:rsidRDefault="009A26E2" w:rsidP="009A26E2">
      <w:p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45A7435D" w14:textId="77777777" w:rsidR="009A26E2" w:rsidRPr="00F552A9" w:rsidRDefault="009A26E2" w:rsidP="004E3A42">
      <w:pPr>
        <w:numPr>
          <w:ilvl w:val="0"/>
          <w:numId w:val="30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F552A9">
        <w:rPr>
          <w:rFonts w:ascii="Arial" w:hAnsi="Arial" w:cs="Arial"/>
          <w:sz w:val="22"/>
          <w:szCs w:val="22"/>
        </w:rPr>
        <w:t>The following are the Subconsultants which the undersigned proposes for the performance of the Scope of Work:</w:t>
      </w:r>
    </w:p>
    <w:p w14:paraId="3CD021AC" w14:textId="77777777" w:rsidR="009A26E2" w:rsidRDefault="009A26E2" w:rsidP="009A26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150"/>
        <w:gridCol w:w="3150"/>
      </w:tblGrid>
      <w:tr w:rsidR="009A26E2" w:rsidRPr="00EB1275" w14:paraId="31C74191" w14:textId="77777777" w:rsidTr="009A26E2">
        <w:trPr>
          <w:cantSplit/>
          <w:trHeight w:val="31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A9FD" w14:textId="46A90277" w:rsidR="009A26E2" w:rsidRPr="00EB1275" w:rsidRDefault="00893F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Subject Matter/Area of Expertise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14F8" w14:textId="77777777" w:rsidR="009A26E2" w:rsidRPr="00EB1275" w:rsidRDefault="009A26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1275">
              <w:rPr>
                <w:rFonts w:ascii="Arial" w:hAnsi="Arial" w:cs="Arial"/>
                <w:b/>
                <w:sz w:val="22"/>
                <w:szCs w:val="22"/>
              </w:rPr>
              <w:t>Subconsultant</w:t>
            </w:r>
          </w:p>
        </w:tc>
      </w:tr>
      <w:tr w:rsidR="009A26E2" w:rsidRPr="00EB1275" w14:paraId="1BEFAF75" w14:textId="77777777" w:rsidTr="009A26E2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187D" w14:textId="77777777" w:rsidR="009A26E2" w:rsidRPr="00EB1275" w:rsidRDefault="009A26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51D2" w14:textId="77777777" w:rsidR="009A26E2" w:rsidRPr="00EB1275" w:rsidRDefault="009A2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1275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BA08" w14:textId="77777777" w:rsidR="009A26E2" w:rsidRPr="00EB1275" w:rsidRDefault="009A2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1275">
              <w:rPr>
                <w:rFonts w:ascii="Arial" w:hAnsi="Arial" w:cs="Arial"/>
                <w:b/>
                <w:bCs/>
                <w:sz w:val="22"/>
                <w:szCs w:val="22"/>
              </w:rPr>
              <w:t>Business Type</w:t>
            </w:r>
          </w:p>
        </w:tc>
      </w:tr>
      <w:tr w:rsidR="009A26E2" w:rsidRPr="00EB1275" w14:paraId="3D4F5CEB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DA38" w14:textId="77777777" w:rsidR="009A26E2" w:rsidRPr="00EB1275" w:rsidRDefault="009A2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1275">
              <w:rPr>
                <w:rFonts w:ascii="Arial" w:hAnsi="Arial" w:cs="Arial"/>
                <w:b/>
                <w:bCs/>
                <w:sz w:val="22"/>
                <w:szCs w:val="22"/>
              </w:rPr>
              <w:t>List Division or Section of Work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174" w14:textId="77777777" w:rsidR="009A26E2" w:rsidRPr="00EB1275" w:rsidRDefault="009A2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A8C" w14:textId="77777777" w:rsidR="009A26E2" w:rsidRPr="00EB1275" w:rsidRDefault="009A2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26E2" w:rsidRPr="00EB1275" w14:paraId="3801EF89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77F8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B57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C5EC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6E2" w:rsidRPr="00EB1275" w14:paraId="2F5DFBCB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DE6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64F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1CD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6E2" w:rsidRPr="00EB1275" w14:paraId="784364AA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7D0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1D3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EA2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6E2" w:rsidRPr="00EB1275" w14:paraId="6F9C0F47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977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FDF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F73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6E2" w:rsidRPr="00EB1275" w14:paraId="79B99E55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46A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674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914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6E2" w:rsidRPr="00EB1275" w14:paraId="777D7F11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A50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D95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3E5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75" w:rsidRPr="00EB1275" w14:paraId="5A724E08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E69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31B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F28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75" w:rsidRPr="00EB1275" w14:paraId="2C46BBDB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26F3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105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9AF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75" w:rsidRPr="00EB1275" w14:paraId="1EB750C6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F03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2062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595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75" w:rsidRPr="00EB1275" w14:paraId="2D8E6547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5E1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3A7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4E2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75" w:rsidRPr="00EB1275" w14:paraId="5E706B0C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0F4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A84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6AF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75" w:rsidRPr="00EB1275" w14:paraId="154DEF50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A366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315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ADA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75" w:rsidRPr="00EB1275" w14:paraId="62014072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433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CEE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870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75" w:rsidRPr="00EB1275" w14:paraId="69E3DE10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47F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93C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841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75" w:rsidRPr="00EB1275" w14:paraId="50CC655B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D98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BA2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0068" w14:textId="77777777" w:rsidR="00EB1275" w:rsidRPr="00EB1275" w:rsidRDefault="00EB1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6E2" w:rsidRPr="00EB1275" w14:paraId="2CF20196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814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621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90A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6E2" w:rsidRPr="00EB1275" w14:paraId="25541B05" w14:textId="77777777" w:rsidTr="009A26E2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FDF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9AF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917" w14:textId="77777777" w:rsidR="009A26E2" w:rsidRPr="00EB1275" w:rsidRDefault="009A2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9D431E" w14:textId="77777777" w:rsidR="009A26E2" w:rsidRPr="00EB1275" w:rsidRDefault="009A26E2" w:rsidP="009A26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24A77E" w14:textId="77777777" w:rsidR="009A26E2" w:rsidRPr="00EB1275" w:rsidRDefault="009A26E2" w:rsidP="009A26E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sz w:val="22"/>
          <w:szCs w:val="22"/>
        </w:rPr>
      </w:pPr>
      <w:r w:rsidRPr="00EB1275">
        <w:rPr>
          <w:rFonts w:ascii="Arial" w:hAnsi="Arial" w:cs="Arial"/>
          <w:b/>
          <w:bCs/>
          <w:sz w:val="22"/>
          <w:szCs w:val="22"/>
        </w:rPr>
        <w:t>I declare that the information provided is true and correct to the best of my knowledge.</w:t>
      </w:r>
    </w:p>
    <w:p w14:paraId="3F22914C" w14:textId="77777777" w:rsidR="009A26E2" w:rsidRPr="00EB1275" w:rsidRDefault="009A26E2" w:rsidP="009A26E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sz w:val="22"/>
          <w:szCs w:val="22"/>
        </w:rPr>
      </w:pPr>
    </w:p>
    <w:p w14:paraId="2C2CDC10" w14:textId="77777777" w:rsidR="009A26E2" w:rsidRDefault="009A26E2" w:rsidP="009A26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484EB3A8" w14:textId="4F29E9D4" w:rsidR="00C20AEE" w:rsidRDefault="00C20AEE" w:rsidP="00C20AEE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Name of Consultant </w:t>
      </w:r>
      <w:r>
        <w:rPr>
          <w:rFonts w:ascii="Arial" w:hAnsi="Arial" w:cs="Arial"/>
          <w:szCs w:val="20"/>
        </w:rPr>
        <w:tab/>
        <w:t>Signature</w:t>
      </w:r>
    </w:p>
    <w:sectPr w:rsidR="00C20AEE" w:rsidSect="00503828">
      <w:footerReference w:type="even" r:id="rId8"/>
      <w:footerReference w:type="default" r:id="rId9"/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CCCF" w14:textId="77777777" w:rsidR="000C4125" w:rsidRDefault="000C4125">
      <w:r>
        <w:separator/>
      </w:r>
    </w:p>
  </w:endnote>
  <w:endnote w:type="continuationSeparator" w:id="0">
    <w:p w14:paraId="3A85094E" w14:textId="77777777" w:rsidR="000C4125" w:rsidRDefault="000C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564D" w14:textId="77777777" w:rsidR="000C4125" w:rsidRDefault="000C4125" w:rsidP="00955F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2564E" w14:textId="77777777" w:rsidR="000C4125" w:rsidRDefault="000C4125" w:rsidP="00BF71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564F" w14:textId="6E05A386" w:rsidR="000C4125" w:rsidRDefault="000C412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0AEE">
      <w:rPr>
        <w:noProof/>
      </w:rPr>
      <w:t>1</w:t>
    </w:r>
    <w:r>
      <w:fldChar w:fldCharType="end"/>
    </w:r>
  </w:p>
  <w:p w14:paraId="73C25650" w14:textId="496E6733" w:rsidR="000C4125" w:rsidRPr="00F552A9" w:rsidRDefault="00F552A9" w:rsidP="00BF7153">
    <w:pPr>
      <w:pStyle w:val="Footer"/>
      <w:ind w:right="360"/>
      <w:rPr>
        <w:rFonts w:ascii="Arial" w:hAnsi="Arial" w:cs="Arial"/>
        <w:b/>
        <w:bCs/>
        <w:sz w:val="18"/>
        <w:szCs w:val="18"/>
      </w:rPr>
    </w:pPr>
    <w:r w:rsidRPr="00F552A9">
      <w:rPr>
        <w:rFonts w:ascii="Arial" w:hAnsi="Arial" w:cs="Arial"/>
        <w:b/>
        <w:bCs/>
        <w:sz w:val="18"/>
        <w:szCs w:val="18"/>
      </w:rPr>
      <w:t>R</w:t>
    </w:r>
    <w:r w:rsidR="00F36A87" w:rsidRPr="00F552A9">
      <w:rPr>
        <w:rFonts w:ascii="Arial" w:hAnsi="Arial" w:cs="Arial"/>
        <w:b/>
        <w:bCs/>
        <w:sz w:val="18"/>
        <w:szCs w:val="18"/>
      </w:rPr>
      <w:t>FQ #SCL-</w:t>
    </w:r>
    <w:r w:rsidRPr="00F552A9">
      <w:rPr>
        <w:rFonts w:ascii="Arial" w:hAnsi="Arial" w:cs="Arial"/>
        <w:b/>
        <w:bCs/>
        <w:sz w:val="18"/>
        <w:szCs w:val="18"/>
      </w:rPr>
      <w:t>26626 On-Call Engineering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55B14" w14:textId="77777777" w:rsidR="000C4125" w:rsidRDefault="000C4125">
      <w:r>
        <w:separator/>
      </w:r>
    </w:p>
  </w:footnote>
  <w:footnote w:type="continuationSeparator" w:id="0">
    <w:p w14:paraId="59D11C39" w14:textId="77777777" w:rsidR="000C4125" w:rsidRDefault="000C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5C1"/>
    <w:multiLevelType w:val="hybridMultilevel"/>
    <w:tmpl w:val="52E6D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23A12"/>
    <w:multiLevelType w:val="hybridMultilevel"/>
    <w:tmpl w:val="F410A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64F71"/>
    <w:multiLevelType w:val="hybridMultilevel"/>
    <w:tmpl w:val="D214E4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D78D69E">
      <w:start w:val="1"/>
      <w:numFmt w:val="bullet"/>
      <w:lvlText w:val="–"/>
      <w:lvlJc w:val="left"/>
      <w:pPr>
        <w:ind w:left="2520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15488"/>
    <w:multiLevelType w:val="hybridMultilevel"/>
    <w:tmpl w:val="DAE4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1EC"/>
    <w:multiLevelType w:val="hybridMultilevel"/>
    <w:tmpl w:val="5BBCB236"/>
    <w:lvl w:ilvl="0" w:tplc="1FB26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74F6"/>
    <w:multiLevelType w:val="hybridMultilevel"/>
    <w:tmpl w:val="FCEED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D78D69E">
      <w:start w:val="1"/>
      <w:numFmt w:val="bullet"/>
      <w:lvlText w:val="–"/>
      <w:lvlJc w:val="left"/>
      <w:pPr>
        <w:ind w:left="2520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DA101F"/>
    <w:multiLevelType w:val="hybridMultilevel"/>
    <w:tmpl w:val="B2C603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22785"/>
    <w:multiLevelType w:val="hybridMultilevel"/>
    <w:tmpl w:val="B9DA7D6A"/>
    <w:lvl w:ilvl="0" w:tplc="DD78D69E">
      <w:start w:val="1"/>
      <w:numFmt w:val="bullet"/>
      <w:lvlText w:val="–"/>
      <w:lvlJc w:val="left"/>
      <w:pPr>
        <w:ind w:left="180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9C1EED"/>
    <w:multiLevelType w:val="hybridMultilevel"/>
    <w:tmpl w:val="9EE421A6"/>
    <w:lvl w:ilvl="0" w:tplc="42A4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color w:val="548DD4" w:themeColor="text2" w:themeTint="99"/>
        <w:sz w:val="28"/>
      </w:rPr>
    </w:lvl>
    <w:lvl w:ilvl="1" w:tplc="04090003">
      <w:numFmt w:val="none"/>
      <w:lvlText w:val=""/>
      <w:lvlJc w:val="left"/>
      <w:pPr>
        <w:tabs>
          <w:tab w:val="num" w:pos="360"/>
        </w:tabs>
      </w:pPr>
    </w:lvl>
    <w:lvl w:ilvl="2" w:tplc="04090005">
      <w:numFmt w:val="none"/>
      <w:lvlText w:val=""/>
      <w:lvlJc w:val="left"/>
      <w:pPr>
        <w:tabs>
          <w:tab w:val="num" w:pos="360"/>
        </w:tabs>
      </w:pPr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none"/>
      <w:lvlText w:val=""/>
      <w:lvlJc w:val="left"/>
      <w:pPr>
        <w:tabs>
          <w:tab w:val="num" w:pos="360"/>
        </w:tabs>
      </w:pPr>
    </w:lvl>
    <w:lvl w:ilvl="5" w:tplc="04090005">
      <w:numFmt w:val="none"/>
      <w:lvlText w:val=""/>
      <w:lvlJc w:val="left"/>
      <w:pPr>
        <w:tabs>
          <w:tab w:val="num" w:pos="360"/>
        </w:tabs>
      </w:pPr>
    </w:lvl>
    <w:lvl w:ilvl="6" w:tplc="04090001">
      <w:numFmt w:val="none"/>
      <w:lvlText w:val=""/>
      <w:lvlJc w:val="left"/>
      <w:pPr>
        <w:tabs>
          <w:tab w:val="num" w:pos="360"/>
        </w:tabs>
      </w:pPr>
    </w:lvl>
    <w:lvl w:ilvl="7" w:tplc="04090003">
      <w:numFmt w:val="none"/>
      <w:lvlText w:val=""/>
      <w:lvlJc w:val="left"/>
      <w:pPr>
        <w:tabs>
          <w:tab w:val="num" w:pos="360"/>
        </w:tabs>
      </w:pPr>
    </w:lvl>
    <w:lvl w:ilvl="8" w:tplc="04090005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9D06EE7"/>
    <w:multiLevelType w:val="hybridMultilevel"/>
    <w:tmpl w:val="AFC47968"/>
    <w:lvl w:ilvl="0" w:tplc="DD78D69E">
      <w:start w:val="1"/>
      <w:numFmt w:val="bullet"/>
      <w:lvlText w:val="–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5E6635"/>
    <w:multiLevelType w:val="hybridMultilevel"/>
    <w:tmpl w:val="8CCC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2014CD"/>
    <w:multiLevelType w:val="hybridMultilevel"/>
    <w:tmpl w:val="76D43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272236"/>
    <w:multiLevelType w:val="hybridMultilevel"/>
    <w:tmpl w:val="713CA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883150"/>
    <w:multiLevelType w:val="hybridMultilevel"/>
    <w:tmpl w:val="10AE34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403A8B"/>
    <w:multiLevelType w:val="hybridMultilevel"/>
    <w:tmpl w:val="3D58BE4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E8C6DC1"/>
    <w:multiLevelType w:val="hybridMultilevel"/>
    <w:tmpl w:val="9D5AEB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F5625B9"/>
    <w:multiLevelType w:val="hybridMultilevel"/>
    <w:tmpl w:val="D286E45E"/>
    <w:lvl w:ilvl="0" w:tplc="DE8ACD50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E1F2D"/>
    <w:multiLevelType w:val="hybridMultilevel"/>
    <w:tmpl w:val="5EDE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87819"/>
    <w:multiLevelType w:val="hybridMultilevel"/>
    <w:tmpl w:val="6346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121D0"/>
    <w:multiLevelType w:val="hybridMultilevel"/>
    <w:tmpl w:val="E416C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EF43A9"/>
    <w:multiLevelType w:val="hybridMultilevel"/>
    <w:tmpl w:val="2DE88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144DDE"/>
    <w:multiLevelType w:val="hybridMultilevel"/>
    <w:tmpl w:val="E468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DF3EA4"/>
    <w:multiLevelType w:val="hybridMultilevel"/>
    <w:tmpl w:val="A600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57A17"/>
    <w:multiLevelType w:val="hybridMultilevel"/>
    <w:tmpl w:val="1C80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63D"/>
    <w:multiLevelType w:val="hybridMultilevel"/>
    <w:tmpl w:val="F6965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DD48B7"/>
    <w:multiLevelType w:val="hybridMultilevel"/>
    <w:tmpl w:val="EFE00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9912330"/>
    <w:multiLevelType w:val="hybridMultilevel"/>
    <w:tmpl w:val="32461D4C"/>
    <w:lvl w:ilvl="0" w:tplc="0EBA5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B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90B02"/>
    <w:multiLevelType w:val="hybridMultilevel"/>
    <w:tmpl w:val="D9BE0488"/>
    <w:lvl w:ilvl="0" w:tplc="04090003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33F45"/>
    <w:multiLevelType w:val="hybridMultilevel"/>
    <w:tmpl w:val="059C8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496051"/>
    <w:multiLevelType w:val="multilevel"/>
    <w:tmpl w:val="F1A612B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2D1682"/>
    <w:multiLevelType w:val="hybridMultilevel"/>
    <w:tmpl w:val="C21EA800"/>
    <w:lvl w:ilvl="0" w:tplc="D0642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B04EE"/>
    <w:multiLevelType w:val="multilevel"/>
    <w:tmpl w:val="A3FA60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31849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3184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184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184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184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184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184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184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1849B"/>
      </w:rPr>
    </w:lvl>
  </w:abstractNum>
  <w:abstractNum w:abstractNumId="33" w15:restartNumberingAfterBreak="0">
    <w:nsid w:val="592D5680"/>
    <w:multiLevelType w:val="hybridMultilevel"/>
    <w:tmpl w:val="ED0C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0287"/>
    <w:multiLevelType w:val="hybridMultilevel"/>
    <w:tmpl w:val="7D80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90150"/>
    <w:multiLevelType w:val="hybridMultilevel"/>
    <w:tmpl w:val="0540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E1A86"/>
    <w:multiLevelType w:val="hybridMultilevel"/>
    <w:tmpl w:val="C260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95F65"/>
    <w:multiLevelType w:val="hybridMultilevel"/>
    <w:tmpl w:val="E3A6DC84"/>
    <w:lvl w:ilvl="0" w:tplc="0EB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5666B4"/>
    <w:multiLevelType w:val="multilevel"/>
    <w:tmpl w:val="1B282F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372EA"/>
    <w:multiLevelType w:val="hybridMultilevel"/>
    <w:tmpl w:val="867EF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D78D69E">
      <w:start w:val="1"/>
      <w:numFmt w:val="bullet"/>
      <w:lvlText w:val="–"/>
      <w:lvlJc w:val="left"/>
      <w:pPr>
        <w:ind w:left="2520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1F5DEF"/>
    <w:multiLevelType w:val="hybridMultilevel"/>
    <w:tmpl w:val="D176131C"/>
    <w:lvl w:ilvl="0" w:tplc="0EB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76307E"/>
    <w:multiLevelType w:val="hybridMultilevel"/>
    <w:tmpl w:val="1FE62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C0449A"/>
    <w:multiLevelType w:val="hybridMultilevel"/>
    <w:tmpl w:val="E35E35BA"/>
    <w:lvl w:ilvl="0" w:tplc="0409000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B2F29"/>
    <w:multiLevelType w:val="hybridMultilevel"/>
    <w:tmpl w:val="D31092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904463"/>
    <w:multiLevelType w:val="hybridMultilevel"/>
    <w:tmpl w:val="A718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5F5B58"/>
    <w:multiLevelType w:val="hybridMultilevel"/>
    <w:tmpl w:val="FFDAD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B17E9E"/>
    <w:multiLevelType w:val="hybridMultilevel"/>
    <w:tmpl w:val="B266820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4DF6E89"/>
    <w:multiLevelType w:val="multilevel"/>
    <w:tmpl w:val="8B00049E"/>
    <w:lvl w:ilvl="0">
      <w:start w:val="2"/>
      <w:numFmt w:val="upperLetter"/>
      <w:pStyle w:val="Heading1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4F9544C"/>
    <w:multiLevelType w:val="hybridMultilevel"/>
    <w:tmpl w:val="1F902D86"/>
    <w:lvl w:ilvl="0" w:tplc="BC1E7B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162FA5"/>
    <w:multiLevelType w:val="hybridMultilevel"/>
    <w:tmpl w:val="FEC08E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77C51521"/>
    <w:multiLevelType w:val="hybridMultilevel"/>
    <w:tmpl w:val="7CDA3D9A"/>
    <w:lvl w:ilvl="0" w:tplc="0EB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7EF579C"/>
    <w:multiLevelType w:val="hybridMultilevel"/>
    <w:tmpl w:val="6DEEB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9C42FA2"/>
    <w:multiLevelType w:val="hybridMultilevel"/>
    <w:tmpl w:val="06B0F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BDE4FD7"/>
    <w:multiLevelType w:val="hybridMultilevel"/>
    <w:tmpl w:val="7D28F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F0F2D0F"/>
    <w:multiLevelType w:val="hybridMultilevel"/>
    <w:tmpl w:val="CB0C1758"/>
    <w:lvl w:ilvl="0" w:tplc="0EB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F1641B8"/>
    <w:multiLevelType w:val="hybridMultilevel"/>
    <w:tmpl w:val="C62C1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F1D4661"/>
    <w:multiLevelType w:val="hybridMultilevel"/>
    <w:tmpl w:val="8666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47"/>
  </w:num>
  <w:num w:numId="4">
    <w:abstractNumId w:val="48"/>
  </w:num>
  <w:num w:numId="5">
    <w:abstractNumId w:val="4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8"/>
  </w:num>
  <w:num w:numId="9">
    <w:abstractNumId w:val="6"/>
  </w:num>
  <w:num w:numId="10">
    <w:abstractNumId w:val="38"/>
  </w:num>
  <w:num w:numId="11">
    <w:abstractNumId w:val="30"/>
  </w:num>
  <w:num w:numId="12">
    <w:abstractNumId w:val="26"/>
  </w:num>
  <w:num w:numId="13">
    <w:abstractNumId w:val="37"/>
  </w:num>
  <w:num w:numId="14">
    <w:abstractNumId w:val="53"/>
  </w:num>
  <w:num w:numId="15">
    <w:abstractNumId w:val="39"/>
  </w:num>
  <w:num w:numId="16">
    <w:abstractNumId w:val="2"/>
  </w:num>
  <w:num w:numId="17">
    <w:abstractNumId w:val="5"/>
  </w:num>
  <w:num w:numId="18">
    <w:abstractNumId w:val="43"/>
  </w:num>
  <w:num w:numId="19">
    <w:abstractNumId w:val="50"/>
  </w:num>
  <w:num w:numId="20">
    <w:abstractNumId w:val="13"/>
  </w:num>
  <w:num w:numId="21">
    <w:abstractNumId w:val="54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</w:num>
  <w:num w:numId="24">
    <w:abstractNumId w:val="3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56"/>
  </w:num>
  <w:num w:numId="36">
    <w:abstractNumId w:val="29"/>
  </w:num>
  <w:num w:numId="37">
    <w:abstractNumId w:val="21"/>
  </w:num>
  <w:num w:numId="38">
    <w:abstractNumId w:val="45"/>
  </w:num>
  <w:num w:numId="39">
    <w:abstractNumId w:val="12"/>
  </w:num>
  <w:num w:numId="40">
    <w:abstractNumId w:val="0"/>
  </w:num>
  <w:num w:numId="41">
    <w:abstractNumId w:val="52"/>
  </w:num>
  <w:num w:numId="42">
    <w:abstractNumId w:val="20"/>
  </w:num>
  <w:num w:numId="43">
    <w:abstractNumId w:val="19"/>
  </w:num>
  <w:num w:numId="44">
    <w:abstractNumId w:val="10"/>
  </w:num>
  <w:num w:numId="45">
    <w:abstractNumId w:val="41"/>
  </w:num>
  <w:num w:numId="46">
    <w:abstractNumId w:val="55"/>
  </w:num>
  <w:num w:numId="47">
    <w:abstractNumId w:val="25"/>
  </w:num>
  <w:num w:numId="48">
    <w:abstractNumId w:val="11"/>
  </w:num>
  <w:num w:numId="49">
    <w:abstractNumId w:val="51"/>
  </w:num>
  <w:num w:numId="50">
    <w:abstractNumId w:val="35"/>
  </w:num>
  <w:num w:numId="51">
    <w:abstractNumId w:val="3"/>
  </w:num>
  <w:num w:numId="52">
    <w:abstractNumId w:val="18"/>
  </w:num>
  <w:num w:numId="53">
    <w:abstractNumId w:val="34"/>
  </w:num>
  <w:num w:numId="54">
    <w:abstractNumId w:val="36"/>
  </w:num>
  <w:num w:numId="55">
    <w:abstractNumId w:val="33"/>
  </w:num>
  <w:num w:numId="56">
    <w:abstractNumId w:val="1"/>
  </w:num>
  <w:num w:numId="57">
    <w:abstractNumId w:val="23"/>
  </w:num>
  <w:num w:numId="58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65"/>
    <w:rsid w:val="00001C2B"/>
    <w:rsid w:val="0000284D"/>
    <w:rsid w:val="00002A3A"/>
    <w:rsid w:val="00003B06"/>
    <w:rsid w:val="00004B24"/>
    <w:rsid w:val="00006430"/>
    <w:rsid w:val="00010300"/>
    <w:rsid w:val="00010BC4"/>
    <w:rsid w:val="000115D8"/>
    <w:rsid w:val="0001275E"/>
    <w:rsid w:val="00015580"/>
    <w:rsid w:val="00022372"/>
    <w:rsid w:val="00024396"/>
    <w:rsid w:val="000267C5"/>
    <w:rsid w:val="00030257"/>
    <w:rsid w:val="00031DA5"/>
    <w:rsid w:val="00031F4C"/>
    <w:rsid w:val="00032081"/>
    <w:rsid w:val="00032720"/>
    <w:rsid w:val="00033EFD"/>
    <w:rsid w:val="00035061"/>
    <w:rsid w:val="0003580D"/>
    <w:rsid w:val="00037482"/>
    <w:rsid w:val="000402C4"/>
    <w:rsid w:val="00040FD7"/>
    <w:rsid w:val="00041581"/>
    <w:rsid w:val="0004229D"/>
    <w:rsid w:val="000423F7"/>
    <w:rsid w:val="00043BE0"/>
    <w:rsid w:val="00046C64"/>
    <w:rsid w:val="0004701D"/>
    <w:rsid w:val="00047A24"/>
    <w:rsid w:val="000526C2"/>
    <w:rsid w:val="00052929"/>
    <w:rsid w:val="000530B0"/>
    <w:rsid w:val="00053669"/>
    <w:rsid w:val="00054D7D"/>
    <w:rsid w:val="0006179D"/>
    <w:rsid w:val="00061B35"/>
    <w:rsid w:val="00062D0D"/>
    <w:rsid w:val="00063342"/>
    <w:rsid w:val="00066EC2"/>
    <w:rsid w:val="00067086"/>
    <w:rsid w:val="000703FF"/>
    <w:rsid w:val="000709FD"/>
    <w:rsid w:val="00072730"/>
    <w:rsid w:val="00074C42"/>
    <w:rsid w:val="000758BC"/>
    <w:rsid w:val="000809FA"/>
    <w:rsid w:val="000813C2"/>
    <w:rsid w:val="00082135"/>
    <w:rsid w:val="00082C05"/>
    <w:rsid w:val="00083B31"/>
    <w:rsid w:val="00084570"/>
    <w:rsid w:val="000855F6"/>
    <w:rsid w:val="00085E1D"/>
    <w:rsid w:val="0008626F"/>
    <w:rsid w:val="00086BA7"/>
    <w:rsid w:val="00086ED5"/>
    <w:rsid w:val="00091218"/>
    <w:rsid w:val="00091F9D"/>
    <w:rsid w:val="00093249"/>
    <w:rsid w:val="0009328F"/>
    <w:rsid w:val="00093E8F"/>
    <w:rsid w:val="00096365"/>
    <w:rsid w:val="00096CE5"/>
    <w:rsid w:val="0009752F"/>
    <w:rsid w:val="00097D28"/>
    <w:rsid w:val="00097F9E"/>
    <w:rsid w:val="000A17EF"/>
    <w:rsid w:val="000A182B"/>
    <w:rsid w:val="000A1937"/>
    <w:rsid w:val="000A2F3F"/>
    <w:rsid w:val="000A3F6E"/>
    <w:rsid w:val="000A5DCA"/>
    <w:rsid w:val="000A7211"/>
    <w:rsid w:val="000A7274"/>
    <w:rsid w:val="000B046D"/>
    <w:rsid w:val="000B1615"/>
    <w:rsid w:val="000B2D02"/>
    <w:rsid w:val="000B4BF6"/>
    <w:rsid w:val="000B4D03"/>
    <w:rsid w:val="000B6C28"/>
    <w:rsid w:val="000B7756"/>
    <w:rsid w:val="000C19D4"/>
    <w:rsid w:val="000C330E"/>
    <w:rsid w:val="000C4125"/>
    <w:rsid w:val="000C4351"/>
    <w:rsid w:val="000C43B7"/>
    <w:rsid w:val="000C479F"/>
    <w:rsid w:val="000C4DEE"/>
    <w:rsid w:val="000C525C"/>
    <w:rsid w:val="000C5279"/>
    <w:rsid w:val="000C570C"/>
    <w:rsid w:val="000C65D5"/>
    <w:rsid w:val="000C6625"/>
    <w:rsid w:val="000C6B7A"/>
    <w:rsid w:val="000C7655"/>
    <w:rsid w:val="000D1704"/>
    <w:rsid w:val="000D1A9D"/>
    <w:rsid w:val="000D2186"/>
    <w:rsid w:val="000D389F"/>
    <w:rsid w:val="000D38B3"/>
    <w:rsid w:val="000D4304"/>
    <w:rsid w:val="000D4487"/>
    <w:rsid w:val="000D4B57"/>
    <w:rsid w:val="000D5EEC"/>
    <w:rsid w:val="000D62A7"/>
    <w:rsid w:val="000E00CD"/>
    <w:rsid w:val="000E0212"/>
    <w:rsid w:val="000E0CD6"/>
    <w:rsid w:val="000E1EDF"/>
    <w:rsid w:val="000E2D5F"/>
    <w:rsid w:val="000E4C22"/>
    <w:rsid w:val="000E579D"/>
    <w:rsid w:val="000E5AE0"/>
    <w:rsid w:val="000E6186"/>
    <w:rsid w:val="000E7229"/>
    <w:rsid w:val="000F1FB1"/>
    <w:rsid w:val="000F28BB"/>
    <w:rsid w:val="000F329C"/>
    <w:rsid w:val="000F4674"/>
    <w:rsid w:val="00100300"/>
    <w:rsid w:val="00100B0C"/>
    <w:rsid w:val="00100F61"/>
    <w:rsid w:val="00101959"/>
    <w:rsid w:val="001022DF"/>
    <w:rsid w:val="00104290"/>
    <w:rsid w:val="0010450B"/>
    <w:rsid w:val="00104D99"/>
    <w:rsid w:val="001056B1"/>
    <w:rsid w:val="00105F13"/>
    <w:rsid w:val="00112DDC"/>
    <w:rsid w:val="00117F76"/>
    <w:rsid w:val="001206C4"/>
    <w:rsid w:val="00120D9C"/>
    <w:rsid w:val="001211A0"/>
    <w:rsid w:val="00121610"/>
    <w:rsid w:val="0012162A"/>
    <w:rsid w:val="00121C3B"/>
    <w:rsid w:val="001226D7"/>
    <w:rsid w:val="00122E0E"/>
    <w:rsid w:val="00123E6B"/>
    <w:rsid w:val="00127378"/>
    <w:rsid w:val="00127AB6"/>
    <w:rsid w:val="00127EC0"/>
    <w:rsid w:val="00130E17"/>
    <w:rsid w:val="0013135C"/>
    <w:rsid w:val="00134710"/>
    <w:rsid w:val="00136211"/>
    <w:rsid w:val="0013670D"/>
    <w:rsid w:val="00140624"/>
    <w:rsid w:val="00141244"/>
    <w:rsid w:val="00141B38"/>
    <w:rsid w:val="00141FFD"/>
    <w:rsid w:val="001426B9"/>
    <w:rsid w:val="00142FDE"/>
    <w:rsid w:val="001451A9"/>
    <w:rsid w:val="0014527E"/>
    <w:rsid w:val="00145362"/>
    <w:rsid w:val="00145365"/>
    <w:rsid w:val="00146F50"/>
    <w:rsid w:val="001475CC"/>
    <w:rsid w:val="00147F65"/>
    <w:rsid w:val="00151996"/>
    <w:rsid w:val="00151AAD"/>
    <w:rsid w:val="00151DDE"/>
    <w:rsid w:val="00151F59"/>
    <w:rsid w:val="001523D1"/>
    <w:rsid w:val="001532A2"/>
    <w:rsid w:val="00153F1D"/>
    <w:rsid w:val="00154348"/>
    <w:rsid w:val="00155CAD"/>
    <w:rsid w:val="00162450"/>
    <w:rsid w:val="00163B14"/>
    <w:rsid w:val="001657F6"/>
    <w:rsid w:val="00165868"/>
    <w:rsid w:val="00166FB9"/>
    <w:rsid w:val="00170104"/>
    <w:rsid w:val="00170626"/>
    <w:rsid w:val="00171AA6"/>
    <w:rsid w:val="001730B1"/>
    <w:rsid w:val="00175889"/>
    <w:rsid w:val="00176DAA"/>
    <w:rsid w:val="0018012D"/>
    <w:rsid w:val="0018095A"/>
    <w:rsid w:val="00180B85"/>
    <w:rsid w:val="00181B7E"/>
    <w:rsid w:val="00182D59"/>
    <w:rsid w:val="00182EBC"/>
    <w:rsid w:val="001830F2"/>
    <w:rsid w:val="00183AB7"/>
    <w:rsid w:val="00183B6C"/>
    <w:rsid w:val="00184FB6"/>
    <w:rsid w:val="00185E24"/>
    <w:rsid w:val="00190C10"/>
    <w:rsid w:val="001913AC"/>
    <w:rsid w:val="0019184D"/>
    <w:rsid w:val="0019291E"/>
    <w:rsid w:val="00192B70"/>
    <w:rsid w:val="00193161"/>
    <w:rsid w:val="00193D0F"/>
    <w:rsid w:val="0019492C"/>
    <w:rsid w:val="0019569E"/>
    <w:rsid w:val="00195EE0"/>
    <w:rsid w:val="00197A77"/>
    <w:rsid w:val="001A391D"/>
    <w:rsid w:val="001A4D22"/>
    <w:rsid w:val="001B0E74"/>
    <w:rsid w:val="001B1CC7"/>
    <w:rsid w:val="001B22CE"/>
    <w:rsid w:val="001B2469"/>
    <w:rsid w:val="001B24BE"/>
    <w:rsid w:val="001B48ED"/>
    <w:rsid w:val="001B4EF4"/>
    <w:rsid w:val="001B591B"/>
    <w:rsid w:val="001C1294"/>
    <w:rsid w:val="001C4467"/>
    <w:rsid w:val="001C4F70"/>
    <w:rsid w:val="001C619C"/>
    <w:rsid w:val="001C6AB7"/>
    <w:rsid w:val="001D01E0"/>
    <w:rsid w:val="001D063B"/>
    <w:rsid w:val="001D3BE1"/>
    <w:rsid w:val="001D67A4"/>
    <w:rsid w:val="001E1599"/>
    <w:rsid w:val="001E1DF5"/>
    <w:rsid w:val="001E2932"/>
    <w:rsid w:val="001E2C00"/>
    <w:rsid w:val="001E2E98"/>
    <w:rsid w:val="001E40D4"/>
    <w:rsid w:val="001E5756"/>
    <w:rsid w:val="001E6A93"/>
    <w:rsid w:val="001E7748"/>
    <w:rsid w:val="001F1415"/>
    <w:rsid w:val="001F31A4"/>
    <w:rsid w:val="001F3388"/>
    <w:rsid w:val="001F6434"/>
    <w:rsid w:val="001F66BE"/>
    <w:rsid w:val="0020168C"/>
    <w:rsid w:val="00201721"/>
    <w:rsid w:val="00201BBD"/>
    <w:rsid w:val="00202039"/>
    <w:rsid w:val="002022ED"/>
    <w:rsid w:val="0020240C"/>
    <w:rsid w:val="002027D6"/>
    <w:rsid w:val="002061E3"/>
    <w:rsid w:val="0020782E"/>
    <w:rsid w:val="00212EB6"/>
    <w:rsid w:val="0021310C"/>
    <w:rsid w:val="00214404"/>
    <w:rsid w:val="00216BEE"/>
    <w:rsid w:val="00216C4E"/>
    <w:rsid w:val="00217F4E"/>
    <w:rsid w:val="00220394"/>
    <w:rsid w:val="002203EA"/>
    <w:rsid w:val="00222411"/>
    <w:rsid w:val="00223260"/>
    <w:rsid w:val="00223B5C"/>
    <w:rsid w:val="00224764"/>
    <w:rsid w:val="002247B6"/>
    <w:rsid w:val="002248FC"/>
    <w:rsid w:val="00225156"/>
    <w:rsid w:val="002261B3"/>
    <w:rsid w:val="00226A32"/>
    <w:rsid w:val="002270AE"/>
    <w:rsid w:val="00227290"/>
    <w:rsid w:val="00230DBE"/>
    <w:rsid w:val="00232479"/>
    <w:rsid w:val="0023354A"/>
    <w:rsid w:val="00235A54"/>
    <w:rsid w:val="00236DD3"/>
    <w:rsid w:val="00241E5C"/>
    <w:rsid w:val="00242E3F"/>
    <w:rsid w:val="00245A7A"/>
    <w:rsid w:val="00245BF5"/>
    <w:rsid w:val="00246224"/>
    <w:rsid w:val="00246F22"/>
    <w:rsid w:val="00254FD0"/>
    <w:rsid w:val="00255597"/>
    <w:rsid w:val="002570F1"/>
    <w:rsid w:val="0025788E"/>
    <w:rsid w:val="002604E5"/>
    <w:rsid w:val="00260D07"/>
    <w:rsid w:val="002612BD"/>
    <w:rsid w:val="002659F8"/>
    <w:rsid w:val="00265AFB"/>
    <w:rsid w:val="00266FB8"/>
    <w:rsid w:val="00270A49"/>
    <w:rsid w:val="00271FD1"/>
    <w:rsid w:val="00274ABB"/>
    <w:rsid w:val="0028019F"/>
    <w:rsid w:val="00281091"/>
    <w:rsid w:val="00282531"/>
    <w:rsid w:val="00283178"/>
    <w:rsid w:val="002858A4"/>
    <w:rsid w:val="00286F4A"/>
    <w:rsid w:val="00287F72"/>
    <w:rsid w:val="002907C5"/>
    <w:rsid w:val="00290E4D"/>
    <w:rsid w:val="0029310A"/>
    <w:rsid w:val="002937A6"/>
    <w:rsid w:val="0029384E"/>
    <w:rsid w:val="002946DA"/>
    <w:rsid w:val="00294AED"/>
    <w:rsid w:val="00296269"/>
    <w:rsid w:val="002973FD"/>
    <w:rsid w:val="00297FCE"/>
    <w:rsid w:val="002A0227"/>
    <w:rsid w:val="002A03A5"/>
    <w:rsid w:val="002A279F"/>
    <w:rsid w:val="002A2FB0"/>
    <w:rsid w:val="002A32F6"/>
    <w:rsid w:val="002A3BDF"/>
    <w:rsid w:val="002A3D70"/>
    <w:rsid w:val="002A64DA"/>
    <w:rsid w:val="002A6EBB"/>
    <w:rsid w:val="002B0619"/>
    <w:rsid w:val="002B13E0"/>
    <w:rsid w:val="002B1502"/>
    <w:rsid w:val="002B25B1"/>
    <w:rsid w:val="002B4938"/>
    <w:rsid w:val="002C02A8"/>
    <w:rsid w:val="002C334C"/>
    <w:rsid w:val="002C3E00"/>
    <w:rsid w:val="002C4022"/>
    <w:rsid w:val="002C642A"/>
    <w:rsid w:val="002C6D0B"/>
    <w:rsid w:val="002D173D"/>
    <w:rsid w:val="002D20FC"/>
    <w:rsid w:val="002D3767"/>
    <w:rsid w:val="002D3CFB"/>
    <w:rsid w:val="002D68D8"/>
    <w:rsid w:val="002E16CE"/>
    <w:rsid w:val="002E6A24"/>
    <w:rsid w:val="002E7F4E"/>
    <w:rsid w:val="002F28C9"/>
    <w:rsid w:val="002F3734"/>
    <w:rsid w:val="002F4091"/>
    <w:rsid w:val="002F4BBD"/>
    <w:rsid w:val="002F6E45"/>
    <w:rsid w:val="00300895"/>
    <w:rsid w:val="0030146B"/>
    <w:rsid w:val="003016E7"/>
    <w:rsid w:val="00301A37"/>
    <w:rsid w:val="0030340D"/>
    <w:rsid w:val="00304E8D"/>
    <w:rsid w:val="00306F9C"/>
    <w:rsid w:val="00307B8C"/>
    <w:rsid w:val="00307DDD"/>
    <w:rsid w:val="00310DFE"/>
    <w:rsid w:val="0031166F"/>
    <w:rsid w:val="003133E4"/>
    <w:rsid w:val="00313673"/>
    <w:rsid w:val="00313B62"/>
    <w:rsid w:val="00313CF6"/>
    <w:rsid w:val="0031427A"/>
    <w:rsid w:val="00316049"/>
    <w:rsid w:val="00316574"/>
    <w:rsid w:val="0032138D"/>
    <w:rsid w:val="00321E7B"/>
    <w:rsid w:val="0032231D"/>
    <w:rsid w:val="00322542"/>
    <w:rsid w:val="00324105"/>
    <w:rsid w:val="003243E5"/>
    <w:rsid w:val="00325EED"/>
    <w:rsid w:val="003269FB"/>
    <w:rsid w:val="00327659"/>
    <w:rsid w:val="003276C8"/>
    <w:rsid w:val="00330494"/>
    <w:rsid w:val="003360B1"/>
    <w:rsid w:val="0033690C"/>
    <w:rsid w:val="00336D39"/>
    <w:rsid w:val="00340021"/>
    <w:rsid w:val="00343129"/>
    <w:rsid w:val="00346CB6"/>
    <w:rsid w:val="00346DB3"/>
    <w:rsid w:val="0035388E"/>
    <w:rsid w:val="00360918"/>
    <w:rsid w:val="00362D34"/>
    <w:rsid w:val="00362E3E"/>
    <w:rsid w:val="00363013"/>
    <w:rsid w:val="003635CF"/>
    <w:rsid w:val="00365C00"/>
    <w:rsid w:val="003660E1"/>
    <w:rsid w:val="00370738"/>
    <w:rsid w:val="0037236D"/>
    <w:rsid w:val="00372C7F"/>
    <w:rsid w:val="00372CE6"/>
    <w:rsid w:val="0037479A"/>
    <w:rsid w:val="00380DA0"/>
    <w:rsid w:val="00381FF5"/>
    <w:rsid w:val="0038284C"/>
    <w:rsid w:val="0038332E"/>
    <w:rsid w:val="003848EE"/>
    <w:rsid w:val="00385294"/>
    <w:rsid w:val="00386299"/>
    <w:rsid w:val="00391D2F"/>
    <w:rsid w:val="0039222B"/>
    <w:rsid w:val="00392FD9"/>
    <w:rsid w:val="00394555"/>
    <w:rsid w:val="003961FA"/>
    <w:rsid w:val="003973D8"/>
    <w:rsid w:val="00397FFC"/>
    <w:rsid w:val="003A244F"/>
    <w:rsid w:val="003A2655"/>
    <w:rsid w:val="003A2C42"/>
    <w:rsid w:val="003A3EEB"/>
    <w:rsid w:val="003A711E"/>
    <w:rsid w:val="003B1B4D"/>
    <w:rsid w:val="003B2631"/>
    <w:rsid w:val="003B3D69"/>
    <w:rsid w:val="003B596F"/>
    <w:rsid w:val="003B5C17"/>
    <w:rsid w:val="003C0054"/>
    <w:rsid w:val="003C08E5"/>
    <w:rsid w:val="003C0DE2"/>
    <w:rsid w:val="003C1D46"/>
    <w:rsid w:val="003C2192"/>
    <w:rsid w:val="003C38F6"/>
    <w:rsid w:val="003C396F"/>
    <w:rsid w:val="003C4D7E"/>
    <w:rsid w:val="003C543C"/>
    <w:rsid w:val="003C6980"/>
    <w:rsid w:val="003D106A"/>
    <w:rsid w:val="003D446D"/>
    <w:rsid w:val="003D45E0"/>
    <w:rsid w:val="003D64B6"/>
    <w:rsid w:val="003D7742"/>
    <w:rsid w:val="003E333C"/>
    <w:rsid w:val="003E3344"/>
    <w:rsid w:val="003E3675"/>
    <w:rsid w:val="003E3840"/>
    <w:rsid w:val="003E4657"/>
    <w:rsid w:val="003E5276"/>
    <w:rsid w:val="003E6B9B"/>
    <w:rsid w:val="003F04BA"/>
    <w:rsid w:val="003F05F5"/>
    <w:rsid w:val="003F07AB"/>
    <w:rsid w:val="003F0E6D"/>
    <w:rsid w:val="003F400D"/>
    <w:rsid w:val="003F411A"/>
    <w:rsid w:val="003F459C"/>
    <w:rsid w:val="003F6255"/>
    <w:rsid w:val="00400CD1"/>
    <w:rsid w:val="00400DB1"/>
    <w:rsid w:val="00402D91"/>
    <w:rsid w:val="004033B4"/>
    <w:rsid w:val="004040C1"/>
    <w:rsid w:val="0040575F"/>
    <w:rsid w:val="00406261"/>
    <w:rsid w:val="004072E1"/>
    <w:rsid w:val="004108E5"/>
    <w:rsid w:val="00410DD1"/>
    <w:rsid w:val="00411513"/>
    <w:rsid w:val="00412D61"/>
    <w:rsid w:val="00415302"/>
    <w:rsid w:val="00415EEC"/>
    <w:rsid w:val="00420681"/>
    <w:rsid w:val="00425EF8"/>
    <w:rsid w:val="0042732D"/>
    <w:rsid w:val="00430587"/>
    <w:rsid w:val="00431A37"/>
    <w:rsid w:val="00431F91"/>
    <w:rsid w:val="0043238E"/>
    <w:rsid w:val="004343A7"/>
    <w:rsid w:val="00434BE7"/>
    <w:rsid w:val="00435629"/>
    <w:rsid w:val="0043605B"/>
    <w:rsid w:val="004369A2"/>
    <w:rsid w:val="00437FED"/>
    <w:rsid w:val="00440B63"/>
    <w:rsid w:val="00441064"/>
    <w:rsid w:val="004413D7"/>
    <w:rsid w:val="004414F4"/>
    <w:rsid w:val="00442150"/>
    <w:rsid w:val="00442634"/>
    <w:rsid w:val="004447AF"/>
    <w:rsid w:val="0044508A"/>
    <w:rsid w:val="00446181"/>
    <w:rsid w:val="00447EA7"/>
    <w:rsid w:val="004509E1"/>
    <w:rsid w:val="00451385"/>
    <w:rsid w:val="004521B4"/>
    <w:rsid w:val="00452847"/>
    <w:rsid w:val="004558A6"/>
    <w:rsid w:val="00456718"/>
    <w:rsid w:val="00457A39"/>
    <w:rsid w:val="004712F2"/>
    <w:rsid w:val="00476E28"/>
    <w:rsid w:val="004813C9"/>
    <w:rsid w:val="00481699"/>
    <w:rsid w:val="0048194F"/>
    <w:rsid w:val="00482742"/>
    <w:rsid w:val="00482C3E"/>
    <w:rsid w:val="0048429D"/>
    <w:rsid w:val="00490C0B"/>
    <w:rsid w:val="004919F4"/>
    <w:rsid w:val="00491FF9"/>
    <w:rsid w:val="00492746"/>
    <w:rsid w:val="00492D8A"/>
    <w:rsid w:val="004937DE"/>
    <w:rsid w:val="0049427C"/>
    <w:rsid w:val="00495BD5"/>
    <w:rsid w:val="00495FB1"/>
    <w:rsid w:val="00496076"/>
    <w:rsid w:val="00496F42"/>
    <w:rsid w:val="004A0334"/>
    <w:rsid w:val="004A0C51"/>
    <w:rsid w:val="004A15F9"/>
    <w:rsid w:val="004A1901"/>
    <w:rsid w:val="004A2946"/>
    <w:rsid w:val="004A49AC"/>
    <w:rsid w:val="004A54EC"/>
    <w:rsid w:val="004A671F"/>
    <w:rsid w:val="004A78F6"/>
    <w:rsid w:val="004B08E1"/>
    <w:rsid w:val="004B13A6"/>
    <w:rsid w:val="004B1BC7"/>
    <w:rsid w:val="004B26C3"/>
    <w:rsid w:val="004B2B23"/>
    <w:rsid w:val="004B2B73"/>
    <w:rsid w:val="004B2FDF"/>
    <w:rsid w:val="004B3158"/>
    <w:rsid w:val="004B39D7"/>
    <w:rsid w:val="004B3B43"/>
    <w:rsid w:val="004B5831"/>
    <w:rsid w:val="004B5EFE"/>
    <w:rsid w:val="004B733C"/>
    <w:rsid w:val="004B7497"/>
    <w:rsid w:val="004C0336"/>
    <w:rsid w:val="004C2620"/>
    <w:rsid w:val="004C36AD"/>
    <w:rsid w:val="004C735D"/>
    <w:rsid w:val="004C76AD"/>
    <w:rsid w:val="004C7CD7"/>
    <w:rsid w:val="004D1CC8"/>
    <w:rsid w:val="004D1CFF"/>
    <w:rsid w:val="004D1F01"/>
    <w:rsid w:val="004D7061"/>
    <w:rsid w:val="004E2EBE"/>
    <w:rsid w:val="004E38BB"/>
    <w:rsid w:val="004E3A42"/>
    <w:rsid w:val="004E50FB"/>
    <w:rsid w:val="004E63D0"/>
    <w:rsid w:val="004E7DA9"/>
    <w:rsid w:val="004F037F"/>
    <w:rsid w:val="004F284F"/>
    <w:rsid w:val="004F4D17"/>
    <w:rsid w:val="004F6526"/>
    <w:rsid w:val="004F6CAD"/>
    <w:rsid w:val="005002A1"/>
    <w:rsid w:val="00501756"/>
    <w:rsid w:val="00503828"/>
    <w:rsid w:val="00503835"/>
    <w:rsid w:val="00505368"/>
    <w:rsid w:val="00506DB7"/>
    <w:rsid w:val="00510AB6"/>
    <w:rsid w:val="0051146E"/>
    <w:rsid w:val="00512266"/>
    <w:rsid w:val="00512D11"/>
    <w:rsid w:val="005137CA"/>
    <w:rsid w:val="0051606E"/>
    <w:rsid w:val="0051715B"/>
    <w:rsid w:val="005174B9"/>
    <w:rsid w:val="00520437"/>
    <w:rsid w:val="0052100B"/>
    <w:rsid w:val="005213F6"/>
    <w:rsid w:val="00525DE2"/>
    <w:rsid w:val="00530891"/>
    <w:rsid w:val="00530BC1"/>
    <w:rsid w:val="00531AB6"/>
    <w:rsid w:val="00532936"/>
    <w:rsid w:val="00533ADB"/>
    <w:rsid w:val="0053505F"/>
    <w:rsid w:val="00537751"/>
    <w:rsid w:val="00540E45"/>
    <w:rsid w:val="00544649"/>
    <w:rsid w:val="00544C66"/>
    <w:rsid w:val="005452B0"/>
    <w:rsid w:val="00545357"/>
    <w:rsid w:val="005458D8"/>
    <w:rsid w:val="00546E3D"/>
    <w:rsid w:val="00546F82"/>
    <w:rsid w:val="005470B1"/>
    <w:rsid w:val="00547368"/>
    <w:rsid w:val="005503FD"/>
    <w:rsid w:val="0055224F"/>
    <w:rsid w:val="0055501B"/>
    <w:rsid w:val="0055773C"/>
    <w:rsid w:val="00560D67"/>
    <w:rsid w:val="00561C95"/>
    <w:rsid w:val="00561E9B"/>
    <w:rsid w:val="00561F65"/>
    <w:rsid w:val="00562368"/>
    <w:rsid w:val="00562470"/>
    <w:rsid w:val="00562BAB"/>
    <w:rsid w:val="00563D70"/>
    <w:rsid w:val="005647E2"/>
    <w:rsid w:val="00566E3D"/>
    <w:rsid w:val="005675DF"/>
    <w:rsid w:val="00570781"/>
    <w:rsid w:val="0057251C"/>
    <w:rsid w:val="00573E30"/>
    <w:rsid w:val="0057439A"/>
    <w:rsid w:val="00575ECD"/>
    <w:rsid w:val="00577070"/>
    <w:rsid w:val="00577FE6"/>
    <w:rsid w:val="005806A9"/>
    <w:rsid w:val="005810D8"/>
    <w:rsid w:val="00583C7C"/>
    <w:rsid w:val="00584396"/>
    <w:rsid w:val="005846AB"/>
    <w:rsid w:val="005859A1"/>
    <w:rsid w:val="005876C1"/>
    <w:rsid w:val="00591178"/>
    <w:rsid w:val="00593378"/>
    <w:rsid w:val="0059434F"/>
    <w:rsid w:val="005949A1"/>
    <w:rsid w:val="00594D3D"/>
    <w:rsid w:val="005A0071"/>
    <w:rsid w:val="005A0D44"/>
    <w:rsid w:val="005A0E29"/>
    <w:rsid w:val="005A54AB"/>
    <w:rsid w:val="005A5696"/>
    <w:rsid w:val="005A6728"/>
    <w:rsid w:val="005B0A8C"/>
    <w:rsid w:val="005B3B8F"/>
    <w:rsid w:val="005B4F8C"/>
    <w:rsid w:val="005B5DB4"/>
    <w:rsid w:val="005B5EDD"/>
    <w:rsid w:val="005B6C01"/>
    <w:rsid w:val="005C0F3D"/>
    <w:rsid w:val="005C1151"/>
    <w:rsid w:val="005C1511"/>
    <w:rsid w:val="005C1FBD"/>
    <w:rsid w:val="005C23DC"/>
    <w:rsid w:val="005C4E5F"/>
    <w:rsid w:val="005C55B9"/>
    <w:rsid w:val="005C5DFC"/>
    <w:rsid w:val="005C693D"/>
    <w:rsid w:val="005C7EB2"/>
    <w:rsid w:val="005D065D"/>
    <w:rsid w:val="005D1B39"/>
    <w:rsid w:val="005D4828"/>
    <w:rsid w:val="005D58DB"/>
    <w:rsid w:val="005D624F"/>
    <w:rsid w:val="005D6CD0"/>
    <w:rsid w:val="005E03E9"/>
    <w:rsid w:val="005E1BB6"/>
    <w:rsid w:val="005E276B"/>
    <w:rsid w:val="005E2B9E"/>
    <w:rsid w:val="005E321D"/>
    <w:rsid w:val="005E4103"/>
    <w:rsid w:val="005E41D5"/>
    <w:rsid w:val="005E5574"/>
    <w:rsid w:val="005E58E7"/>
    <w:rsid w:val="005E65D4"/>
    <w:rsid w:val="005E6AF9"/>
    <w:rsid w:val="005E6E67"/>
    <w:rsid w:val="005F1902"/>
    <w:rsid w:val="005F347E"/>
    <w:rsid w:val="005F48FC"/>
    <w:rsid w:val="005F662F"/>
    <w:rsid w:val="005F73A6"/>
    <w:rsid w:val="00601349"/>
    <w:rsid w:val="00601DC5"/>
    <w:rsid w:val="0060253D"/>
    <w:rsid w:val="00602968"/>
    <w:rsid w:val="00603653"/>
    <w:rsid w:val="00605846"/>
    <w:rsid w:val="00605924"/>
    <w:rsid w:val="0060776E"/>
    <w:rsid w:val="0061211B"/>
    <w:rsid w:val="00612EEA"/>
    <w:rsid w:val="00613811"/>
    <w:rsid w:val="0061712F"/>
    <w:rsid w:val="00620F32"/>
    <w:rsid w:val="00621713"/>
    <w:rsid w:val="00623DA6"/>
    <w:rsid w:val="00624C15"/>
    <w:rsid w:val="006251E7"/>
    <w:rsid w:val="006308B8"/>
    <w:rsid w:val="00630F87"/>
    <w:rsid w:val="00636E82"/>
    <w:rsid w:val="006372AA"/>
    <w:rsid w:val="00637419"/>
    <w:rsid w:val="006378A9"/>
    <w:rsid w:val="00637989"/>
    <w:rsid w:val="00637E97"/>
    <w:rsid w:val="00640861"/>
    <w:rsid w:val="006426C8"/>
    <w:rsid w:val="00642AC9"/>
    <w:rsid w:val="00644A15"/>
    <w:rsid w:val="00645D36"/>
    <w:rsid w:val="006514F2"/>
    <w:rsid w:val="00651D3A"/>
    <w:rsid w:val="0065384F"/>
    <w:rsid w:val="0066282E"/>
    <w:rsid w:val="0066432D"/>
    <w:rsid w:val="00664EED"/>
    <w:rsid w:val="00665644"/>
    <w:rsid w:val="00666B84"/>
    <w:rsid w:val="006704C0"/>
    <w:rsid w:val="0067224E"/>
    <w:rsid w:val="0067324A"/>
    <w:rsid w:val="0067363B"/>
    <w:rsid w:val="00674D8B"/>
    <w:rsid w:val="006761BE"/>
    <w:rsid w:val="0067676F"/>
    <w:rsid w:val="006771C2"/>
    <w:rsid w:val="006772E1"/>
    <w:rsid w:val="00677660"/>
    <w:rsid w:val="00677B30"/>
    <w:rsid w:val="00684AC4"/>
    <w:rsid w:val="00684FC8"/>
    <w:rsid w:val="00686DCE"/>
    <w:rsid w:val="00690F4B"/>
    <w:rsid w:val="0069203C"/>
    <w:rsid w:val="00694072"/>
    <w:rsid w:val="006966F4"/>
    <w:rsid w:val="00696A6C"/>
    <w:rsid w:val="006976AA"/>
    <w:rsid w:val="00697BE2"/>
    <w:rsid w:val="00697FAF"/>
    <w:rsid w:val="006A052C"/>
    <w:rsid w:val="006A0F9C"/>
    <w:rsid w:val="006A181E"/>
    <w:rsid w:val="006A296E"/>
    <w:rsid w:val="006A4EBE"/>
    <w:rsid w:val="006A5D88"/>
    <w:rsid w:val="006B19C7"/>
    <w:rsid w:val="006B1A20"/>
    <w:rsid w:val="006B2611"/>
    <w:rsid w:val="006B57D6"/>
    <w:rsid w:val="006B5CB0"/>
    <w:rsid w:val="006B63F7"/>
    <w:rsid w:val="006C2BB3"/>
    <w:rsid w:val="006C46F3"/>
    <w:rsid w:val="006C51A0"/>
    <w:rsid w:val="006C6E9D"/>
    <w:rsid w:val="006C75FC"/>
    <w:rsid w:val="006D092B"/>
    <w:rsid w:val="006D1993"/>
    <w:rsid w:val="006D4A75"/>
    <w:rsid w:val="006D73B6"/>
    <w:rsid w:val="006D7517"/>
    <w:rsid w:val="006E04FD"/>
    <w:rsid w:val="006E0C3E"/>
    <w:rsid w:val="006E0E34"/>
    <w:rsid w:val="006E1473"/>
    <w:rsid w:val="006E29EF"/>
    <w:rsid w:val="006E2D8D"/>
    <w:rsid w:val="006E3B54"/>
    <w:rsid w:val="006E3BBE"/>
    <w:rsid w:val="006E3D7C"/>
    <w:rsid w:val="006E3F9A"/>
    <w:rsid w:val="006E4002"/>
    <w:rsid w:val="006E4556"/>
    <w:rsid w:val="006E53B2"/>
    <w:rsid w:val="006E676E"/>
    <w:rsid w:val="006F1C73"/>
    <w:rsid w:val="006F2C32"/>
    <w:rsid w:val="006F30CA"/>
    <w:rsid w:val="006F30D1"/>
    <w:rsid w:val="006F4375"/>
    <w:rsid w:val="006F51FC"/>
    <w:rsid w:val="006F560E"/>
    <w:rsid w:val="006F5867"/>
    <w:rsid w:val="006F5CF8"/>
    <w:rsid w:val="006F6C74"/>
    <w:rsid w:val="006F72D6"/>
    <w:rsid w:val="006F7877"/>
    <w:rsid w:val="00701CD5"/>
    <w:rsid w:val="00702135"/>
    <w:rsid w:val="007037C9"/>
    <w:rsid w:val="007050E7"/>
    <w:rsid w:val="00705908"/>
    <w:rsid w:val="00706A1C"/>
    <w:rsid w:val="00711598"/>
    <w:rsid w:val="0071197F"/>
    <w:rsid w:val="00711C32"/>
    <w:rsid w:val="00712D8A"/>
    <w:rsid w:val="0071331F"/>
    <w:rsid w:val="007137EE"/>
    <w:rsid w:val="00715094"/>
    <w:rsid w:val="007151DE"/>
    <w:rsid w:val="00716672"/>
    <w:rsid w:val="007211F8"/>
    <w:rsid w:val="00721317"/>
    <w:rsid w:val="007232C4"/>
    <w:rsid w:val="00723E22"/>
    <w:rsid w:val="00724517"/>
    <w:rsid w:val="00730F59"/>
    <w:rsid w:val="007311B7"/>
    <w:rsid w:val="0073233D"/>
    <w:rsid w:val="0073250E"/>
    <w:rsid w:val="007341F9"/>
    <w:rsid w:val="0073488E"/>
    <w:rsid w:val="00734AEF"/>
    <w:rsid w:val="00734B03"/>
    <w:rsid w:val="0073631D"/>
    <w:rsid w:val="0073729B"/>
    <w:rsid w:val="00740E10"/>
    <w:rsid w:val="00743063"/>
    <w:rsid w:val="00744589"/>
    <w:rsid w:val="007454E3"/>
    <w:rsid w:val="00745751"/>
    <w:rsid w:val="007461E3"/>
    <w:rsid w:val="0074687A"/>
    <w:rsid w:val="00750D71"/>
    <w:rsid w:val="00751009"/>
    <w:rsid w:val="007513B4"/>
    <w:rsid w:val="00751842"/>
    <w:rsid w:val="00756965"/>
    <w:rsid w:val="00756CC2"/>
    <w:rsid w:val="00757310"/>
    <w:rsid w:val="007607C9"/>
    <w:rsid w:val="007618B4"/>
    <w:rsid w:val="00765E2A"/>
    <w:rsid w:val="00766399"/>
    <w:rsid w:val="00766609"/>
    <w:rsid w:val="00766AFB"/>
    <w:rsid w:val="00766D1C"/>
    <w:rsid w:val="007703FE"/>
    <w:rsid w:val="00770735"/>
    <w:rsid w:val="00771CAA"/>
    <w:rsid w:val="00772639"/>
    <w:rsid w:val="00773222"/>
    <w:rsid w:val="00773B6B"/>
    <w:rsid w:val="00776FEF"/>
    <w:rsid w:val="007773B5"/>
    <w:rsid w:val="00782E13"/>
    <w:rsid w:val="00783ACB"/>
    <w:rsid w:val="00784001"/>
    <w:rsid w:val="007850F2"/>
    <w:rsid w:val="00785879"/>
    <w:rsid w:val="00787A6D"/>
    <w:rsid w:val="00792402"/>
    <w:rsid w:val="00793BAA"/>
    <w:rsid w:val="00794B47"/>
    <w:rsid w:val="00794E35"/>
    <w:rsid w:val="00795017"/>
    <w:rsid w:val="00796114"/>
    <w:rsid w:val="0079698C"/>
    <w:rsid w:val="007A0EB0"/>
    <w:rsid w:val="007A3082"/>
    <w:rsid w:val="007A3EE3"/>
    <w:rsid w:val="007A5BAB"/>
    <w:rsid w:val="007A6439"/>
    <w:rsid w:val="007A760F"/>
    <w:rsid w:val="007B0A2F"/>
    <w:rsid w:val="007B0AB5"/>
    <w:rsid w:val="007B0C81"/>
    <w:rsid w:val="007B279E"/>
    <w:rsid w:val="007B333A"/>
    <w:rsid w:val="007B6056"/>
    <w:rsid w:val="007C3348"/>
    <w:rsid w:val="007C4364"/>
    <w:rsid w:val="007C4BDF"/>
    <w:rsid w:val="007C52D0"/>
    <w:rsid w:val="007C577E"/>
    <w:rsid w:val="007C78B3"/>
    <w:rsid w:val="007D0A86"/>
    <w:rsid w:val="007D1FD6"/>
    <w:rsid w:val="007D2FEB"/>
    <w:rsid w:val="007D4694"/>
    <w:rsid w:val="007E11A4"/>
    <w:rsid w:val="007E1480"/>
    <w:rsid w:val="007E2117"/>
    <w:rsid w:val="007E30B7"/>
    <w:rsid w:val="007E3442"/>
    <w:rsid w:val="007E3446"/>
    <w:rsid w:val="007E3B1E"/>
    <w:rsid w:val="007E4253"/>
    <w:rsid w:val="007E4518"/>
    <w:rsid w:val="007E5098"/>
    <w:rsid w:val="007E53A3"/>
    <w:rsid w:val="007E5AF1"/>
    <w:rsid w:val="007E6406"/>
    <w:rsid w:val="007E6756"/>
    <w:rsid w:val="007E6AD4"/>
    <w:rsid w:val="007E6CA0"/>
    <w:rsid w:val="007E73F2"/>
    <w:rsid w:val="007F19ED"/>
    <w:rsid w:val="007F3A00"/>
    <w:rsid w:val="007F4849"/>
    <w:rsid w:val="007F4B26"/>
    <w:rsid w:val="007F4CAE"/>
    <w:rsid w:val="007F5002"/>
    <w:rsid w:val="007F5A48"/>
    <w:rsid w:val="007F5BB4"/>
    <w:rsid w:val="007F6373"/>
    <w:rsid w:val="007F69CD"/>
    <w:rsid w:val="00801E1D"/>
    <w:rsid w:val="00803824"/>
    <w:rsid w:val="00807A59"/>
    <w:rsid w:val="00810316"/>
    <w:rsid w:val="00810BE6"/>
    <w:rsid w:val="00811027"/>
    <w:rsid w:val="008118DB"/>
    <w:rsid w:val="008129DC"/>
    <w:rsid w:val="008152C0"/>
    <w:rsid w:val="008173E3"/>
    <w:rsid w:val="008208AB"/>
    <w:rsid w:val="008218C9"/>
    <w:rsid w:val="00821BD9"/>
    <w:rsid w:val="00822A81"/>
    <w:rsid w:val="00824988"/>
    <w:rsid w:val="00826189"/>
    <w:rsid w:val="00830BD1"/>
    <w:rsid w:val="00832D77"/>
    <w:rsid w:val="00833151"/>
    <w:rsid w:val="00833CC1"/>
    <w:rsid w:val="00834B73"/>
    <w:rsid w:val="00834E2D"/>
    <w:rsid w:val="00836D84"/>
    <w:rsid w:val="0083716B"/>
    <w:rsid w:val="008406CA"/>
    <w:rsid w:val="008418F2"/>
    <w:rsid w:val="00841D31"/>
    <w:rsid w:val="00843BBF"/>
    <w:rsid w:val="0084418D"/>
    <w:rsid w:val="008455BE"/>
    <w:rsid w:val="00846EFC"/>
    <w:rsid w:val="00847AA8"/>
    <w:rsid w:val="00851363"/>
    <w:rsid w:val="00852270"/>
    <w:rsid w:val="008523D0"/>
    <w:rsid w:val="008526EF"/>
    <w:rsid w:val="00852F4D"/>
    <w:rsid w:val="0085331A"/>
    <w:rsid w:val="00853BBC"/>
    <w:rsid w:val="00853FC1"/>
    <w:rsid w:val="008549AD"/>
    <w:rsid w:val="008560F2"/>
    <w:rsid w:val="00856109"/>
    <w:rsid w:val="00857594"/>
    <w:rsid w:val="00860993"/>
    <w:rsid w:val="00860EFD"/>
    <w:rsid w:val="00861EF8"/>
    <w:rsid w:val="008644E8"/>
    <w:rsid w:val="0086497D"/>
    <w:rsid w:val="00865C7C"/>
    <w:rsid w:val="00865D95"/>
    <w:rsid w:val="00867ABB"/>
    <w:rsid w:val="00872210"/>
    <w:rsid w:val="00873AE6"/>
    <w:rsid w:val="00873E14"/>
    <w:rsid w:val="0087585C"/>
    <w:rsid w:val="008760EC"/>
    <w:rsid w:val="00876EC3"/>
    <w:rsid w:val="00882350"/>
    <w:rsid w:val="0088410A"/>
    <w:rsid w:val="008867DF"/>
    <w:rsid w:val="008870EF"/>
    <w:rsid w:val="00887BF8"/>
    <w:rsid w:val="00890840"/>
    <w:rsid w:val="00890C66"/>
    <w:rsid w:val="00891DF3"/>
    <w:rsid w:val="00892AF0"/>
    <w:rsid w:val="00893F17"/>
    <w:rsid w:val="00894B20"/>
    <w:rsid w:val="00895C5A"/>
    <w:rsid w:val="0089600F"/>
    <w:rsid w:val="00897D93"/>
    <w:rsid w:val="008A068C"/>
    <w:rsid w:val="008A0705"/>
    <w:rsid w:val="008A1370"/>
    <w:rsid w:val="008A17AA"/>
    <w:rsid w:val="008A3BDD"/>
    <w:rsid w:val="008A5F05"/>
    <w:rsid w:val="008B072A"/>
    <w:rsid w:val="008B0A6A"/>
    <w:rsid w:val="008B2F47"/>
    <w:rsid w:val="008B3489"/>
    <w:rsid w:val="008B3573"/>
    <w:rsid w:val="008B3D6D"/>
    <w:rsid w:val="008B46D0"/>
    <w:rsid w:val="008B52CB"/>
    <w:rsid w:val="008B5B4A"/>
    <w:rsid w:val="008C0016"/>
    <w:rsid w:val="008C192F"/>
    <w:rsid w:val="008C2F2A"/>
    <w:rsid w:val="008C319A"/>
    <w:rsid w:val="008C3801"/>
    <w:rsid w:val="008C468F"/>
    <w:rsid w:val="008C4745"/>
    <w:rsid w:val="008C4DE6"/>
    <w:rsid w:val="008C657A"/>
    <w:rsid w:val="008D0CD6"/>
    <w:rsid w:val="008D148C"/>
    <w:rsid w:val="008D19BA"/>
    <w:rsid w:val="008D2B3B"/>
    <w:rsid w:val="008D38FF"/>
    <w:rsid w:val="008D3FD9"/>
    <w:rsid w:val="008D40E6"/>
    <w:rsid w:val="008D42BD"/>
    <w:rsid w:val="008D4832"/>
    <w:rsid w:val="008D529B"/>
    <w:rsid w:val="008D7A16"/>
    <w:rsid w:val="008D7DF1"/>
    <w:rsid w:val="008E3A16"/>
    <w:rsid w:val="008E3D05"/>
    <w:rsid w:val="008E406D"/>
    <w:rsid w:val="008E6A72"/>
    <w:rsid w:val="008F01FD"/>
    <w:rsid w:val="008F07D0"/>
    <w:rsid w:val="008F0FE6"/>
    <w:rsid w:val="008F11F3"/>
    <w:rsid w:val="008F271F"/>
    <w:rsid w:val="008F38F6"/>
    <w:rsid w:val="008F39D2"/>
    <w:rsid w:val="008F57B4"/>
    <w:rsid w:val="008F5F3F"/>
    <w:rsid w:val="008F7B65"/>
    <w:rsid w:val="008F7DCE"/>
    <w:rsid w:val="00902934"/>
    <w:rsid w:val="00903C44"/>
    <w:rsid w:val="00904EBB"/>
    <w:rsid w:val="009057AE"/>
    <w:rsid w:val="00905AEB"/>
    <w:rsid w:val="009065F4"/>
    <w:rsid w:val="00906E84"/>
    <w:rsid w:val="00907FB5"/>
    <w:rsid w:val="00910B98"/>
    <w:rsid w:val="00913371"/>
    <w:rsid w:val="0091386C"/>
    <w:rsid w:val="00916D81"/>
    <w:rsid w:val="00917CDB"/>
    <w:rsid w:val="00917E10"/>
    <w:rsid w:val="0092036B"/>
    <w:rsid w:val="00924265"/>
    <w:rsid w:val="00925FE5"/>
    <w:rsid w:val="00932B70"/>
    <w:rsid w:val="00932D93"/>
    <w:rsid w:val="0093484C"/>
    <w:rsid w:val="009378A2"/>
    <w:rsid w:val="0094175F"/>
    <w:rsid w:val="00942B11"/>
    <w:rsid w:val="00943361"/>
    <w:rsid w:val="00944A65"/>
    <w:rsid w:val="00945F24"/>
    <w:rsid w:val="00946F1B"/>
    <w:rsid w:val="00947805"/>
    <w:rsid w:val="00951037"/>
    <w:rsid w:val="00955FE3"/>
    <w:rsid w:val="00956D01"/>
    <w:rsid w:val="00957980"/>
    <w:rsid w:val="00961C8F"/>
    <w:rsid w:val="00962CB1"/>
    <w:rsid w:val="009646AA"/>
    <w:rsid w:val="009653B1"/>
    <w:rsid w:val="0096740F"/>
    <w:rsid w:val="009709AD"/>
    <w:rsid w:val="00970BA8"/>
    <w:rsid w:val="00971061"/>
    <w:rsid w:val="00971098"/>
    <w:rsid w:val="00974B34"/>
    <w:rsid w:val="00974B54"/>
    <w:rsid w:val="009755FE"/>
    <w:rsid w:val="00975E5D"/>
    <w:rsid w:val="00976323"/>
    <w:rsid w:val="009767AE"/>
    <w:rsid w:val="00976F0D"/>
    <w:rsid w:val="009802F5"/>
    <w:rsid w:val="00982E72"/>
    <w:rsid w:val="00983171"/>
    <w:rsid w:val="009833CE"/>
    <w:rsid w:val="0098468D"/>
    <w:rsid w:val="00984A78"/>
    <w:rsid w:val="0098520A"/>
    <w:rsid w:val="00986D81"/>
    <w:rsid w:val="00987398"/>
    <w:rsid w:val="009909DA"/>
    <w:rsid w:val="00990C85"/>
    <w:rsid w:val="00991EA1"/>
    <w:rsid w:val="0099227C"/>
    <w:rsid w:val="00992462"/>
    <w:rsid w:val="00992FBE"/>
    <w:rsid w:val="00993909"/>
    <w:rsid w:val="00994173"/>
    <w:rsid w:val="009A092E"/>
    <w:rsid w:val="009A0DC2"/>
    <w:rsid w:val="009A1550"/>
    <w:rsid w:val="009A1EC9"/>
    <w:rsid w:val="009A26E2"/>
    <w:rsid w:val="009A3159"/>
    <w:rsid w:val="009A5F5D"/>
    <w:rsid w:val="009A66F8"/>
    <w:rsid w:val="009B0662"/>
    <w:rsid w:val="009B1524"/>
    <w:rsid w:val="009B2688"/>
    <w:rsid w:val="009B32AA"/>
    <w:rsid w:val="009B3E0F"/>
    <w:rsid w:val="009B4219"/>
    <w:rsid w:val="009B5DA2"/>
    <w:rsid w:val="009B6284"/>
    <w:rsid w:val="009B796E"/>
    <w:rsid w:val="009B7FC3"/>
    <w:rsid w:val="009C127E"/>
    <w:rsid w:val="009C7A5F"/>
    <w:rsid w:val="009D0659"/>
    <w:rsid w:val="009D193A"/>
    <w:rsid w:val="009D6878"/>
    <w:rsid w:val="009D7091"/>
    <w:rsid w:val="009D7246"/>
    <w:rsid w:val="009E0774"/>
    <w:rsid w:val="009E08D9"/>
    <w:rsid w:val="009E0EEE"/>
    <w:rsid w:val="009E1216"/>
    <w:rsid w:val="009E2202"/>
    <w:rsid w:val="009E27E1"/>
    <w:rsid w:val="009E30E6"/>
    <w:rsid w:val="009E3CC3"/>
    <w:rsid w:val="009E57C2"/>
    <w:rsid w:val="009E6383"/>
    <w:rsid w:val="009E6987"/>
    <w:rsid w:val="009E76F3"/>
    <w:rsid w:val="009E7D1E"/>
    <w:rsid w:val="009F14F1"/>
    <w:rsid w:val="009F1B54"/>
    <w:rsid w:val="009F1D1C"/>
    <w:rsid w:val="009F2F41"/>
    <w:rsid w:val="009F35C7"/>
    <w:rsid w:val="009F3E40"/>
    <w:rsid w:val="009F4B87"/>
    <w:rsid w:val="009F5E8A"/>
    <w:rsid w:val="009F607C"/>
    <w:rsid w:val="009F7A64"/>
    <w:rsid w:val="009F7B60"/>
    <w:rsid w:val="00A006E0"/>
    <w:rsid w:val="00A00C9D"/>
    <w:rsid w:val="00A027E0"/>
    <w:rsid w:val="00A032C6"/>
    <w:rsid w:val="00A03EF8"/>
    <w:rsid w:val="00A072D3"/>
    <w:rsid w:val="00A074BA"/>
    <w:rsid w:val="00A07B4C"/>
    <w:rsid w:val="00A101AA"/>
    <w:rsid w:val="00A10B9D"/>
    <w:rsid w:val="00A11F2C"/>
    <w:rsid w:val="00A12145"/>
    <w:rsid w:val="00A1328A"/>
    <w:rsid w:val="00A13785"/>
    <w:rsid w:val="00A1379E"/>
    <w:rsid w:val="00A148BC"/>
    <w:rsid w:val="00A14CF4"/>
    <w:rsid w:val="00A15D9C"/>
    <w:rsid w:val="00A15F1C"/>
    <w:rsid w:val="00A1696F"/>
    <w:rsid w:val="00A17CF9"/>
    <w:rsid w:val="00A23CCD"/>
    <w:rsid w:val="00A24203"/>
    <w:rsid w:val="00A24415"/>
    <w:rsid w:val="00A24584"/>
    <w:rsid w:val="00A24665"/>
    <w:rsid w:val="00A25D4A"/>
    <w:rsid w:val="00A27BA2"/>
    <w:rsid w:val="00A30184"/>
    <w:rsid w:val="00A31E5C"/>
    <w:rsid w:val="00A321A1"/>
    <w:rsid w:val="00A33D31"/>
    <w:rsid w:val="00A369AB"/>
    <w:rsid w:val="00A3773F"/>
    <w:rsid w:val="00A44343"/>
    <w:rsid w:val="00A455F9"/>
    <w:rsid w:val="00A45887"/>
    <w:rsid w:val="00A46990"/>
    <w:rsid w:val="00A4783A"/>
    <w:rsid w:val="00A50954"/>
    <w:rsid w:val="00A51BC1"/>
    <w:rsid w:val="00A51C3E"/>
    <w:rsid w:val="00A53A76"/>
    <w:rsid w:val="00A53DBA"/>
    <w:rsid w:val="00A54491"/>
    <w:rsid w:val="00A550DC"/>
    <w:rsid w:val="00A5546B"/>
    <w:rsid w:val="00A5597D"/>
    <w:rsid w:val="00A56560"/>
    <w:rsid w:val="00A572D0"/>
    <w:rsid w:val="00A6044A"/>
    <w:rsid w:val="00A6242D"/>
    <w:rsid w:val="00A640CE"/>
    <w:rsid w:val="00A65936"/>
    <w:rsid w:val="00A66CE6"/>
    <w:rsid w:val="00A66E26"/>
    <w:rsid w:val="00A66FC8"/>
    <w:rsid w:val="00A67CF9"/>
    <w:rsid w:val="00A67F20"/>
    <w:rsid w:val="00A70A1A"/>
    <w:rsid w:val="00A70BD8"/>
    <w:rsid w:val="00A739F4"/>
    <w:rsid w:val="00A74C9E"/>
    <w:rsid w:val="00A83268"/>
    <w:rsid w:val="00A846AF"/>
    <w:rsid w:val="00A85626"/>
    <w:rsid w:val="00A86BD3"/>
    <w:rsid w:val="00A86E24"/>
    <w:rsid w:val="00A86EC8"/>
    <w:rsid w:val="00A87042"/>
    <w:rsid w:val="00A875C7"/>
    <w:rsid w:val="00A91046"/>
    <w:rsid w:val="00A91E6A"/>
    <w:rsid w:val="00A91E98"/>
    <w:rsid w:val="00A93C27"/>
    <w:rsid w:val="00A95733"/>
    <w:rsid w:val="00A95A4B"/>
    <w:rsid w:val="00A96CB4"/>
    <w:rsid w:val="00AA01FF"/>
    <w:rsid w:val="00AA02C2"/>
    <w:rsid w:val="00AA12DB"/>
    <w:rsid w:val="00AA16ED"/>
    <w:rsid w:val="00AA26E3"/>
    <w:rsid w:val="00AA3024"/>
    <w:rsid w:val="00AA5A33"/>
    <w:rsid w:val="00AB096A"/>
    <w:rsid w:val="00AB1C77"/>
    <w:rsid w:val="00AB2780"/>
    <w:rsid w:val="00AB2BE1"/>
    <w:rsid w:val="00AB2EC9"/>
    <w:rsid w:val="00AB34E2"/>
    <w:rsid w:val="00AB39E6"/>
    <w:rsid w:val="00AB4256"/>
    <w:rsid w:val="00AB47DD"/>
    <w:rsid w:val="00AB4BE2"/>
    <w:rsid w:val="00AB5F68"/>
    <w:rsid w:val="00AB6227"/>
    <w:rsid w:val="00AC0913"/>
    <w:rsid w:val="00AC18D5"/>
    <w:rsid w:val="00AC67A7"/>
    <w:rsid w:val="00AC71A7"/>
    <w:rsid w:val="00AC7212"/>
    <w:rsid w:val="00AD07AC"/>
    <w:rsid w:val="00AD1BCD"/>
    <w:rsid w:val="00AD273A"/>
    <w:rsid w:val="00AD27D3"/>
    <w:rsid w:val="00AD2802"/>
    <w:rsid w:val="00AD42EA"/>
    <w:rsid w:val="00AD61FD"/>
    <w:rsid w:val="00AD7440"/>
    <w:rsid w:val="00AE0AA2"/>
    <w:rsid w:val="00AE0CF9"/>
    <w:rsid w:val="00AE1B29"/>
    <w:rsid w:val="00AE22B7"/>
    <w:rsid w:val="00AE3E1B"/>
    <w:rsid w:val="00AF1777"/>
    <w:rsid w:val="00AF1F9B"/>
    <w:rsid w:val="00AF295F"/>
    <w:rsid w:val="00AF2E8F"/>
    <w:rsid w:val="00AF33D6"/>
    <w:rsid w:val="00AF3A2B"/>
    <w:rsid w:val="00AF3AB8"/>
    <w:rsid w:val="00AF64D0"/>
    <w:rsid w:val="00AF6C1D"/>
    <w:rsid w:val="00AF7FEC"/>
    <w:rsid w:val="00B02F71"/>
    <w:rsid w:val="00B04378"/>
    <w:rsid w:val="00B05095"/>
    <w:rsid w:val="00B05709"/>
    <w:rsid w:val="00B05A5D"/>
    <w:rsid w:val="00B13D5D"/>
    <w:rsid w:val="00B14A86"/>
    <w:rsid w:val="00B17868"/>
    <w:rsid w:val="00B22076"/>
    <w:rsid w:val="00B2263B"/>
    <w:rsid w:val="00B22E2C"/>
    <w:rsid w:val="00B22F32"/>
    <w:rsid w:val="00B23FD9"/>
    <w:rsid w:val="00B24870"/>
    <w:rsid w:val="00B2637F"/>
    <w:rsid w:val="00B33341"/>
    <w:rsid w:val="00B33A0A"/>
    <w:rsid w:val="00B340E1"/>
    <w:rsid w:val="00B40328"/>
    <w:rsid w:val="00B4032B"/>
    <w:rsid w:val="00B40500"/>
    <w:rsid w:val="00B408C9"/>
    <w:rsid w:val="00B410D7"/>
    <w:rsid w:val="00B41125"/>
    <w:rsid w:val="00B411E5"/>
    <w:rsid w:val="00B41842"/>
    <w:rsid w:val="00B427C4"/>
    <w:rsid w:val="00B42C16"/>
    <w:rsid w:val="00B42C8A"/>
    <w:rsid w:val="00B4522C"/>
    <w:rsid w:val="00B45598"/>
    <w:rsid w:val="00B458A3"/>
    <w:rsid w:val="00B46918"/>
    <w:rsid w:val="00B47405"/>
    <w:rsid w:val="00B51E66"/>
    <w:rsid w:val="00B521E8"/>
    <w:rsid w:val="00B54101"/>
    <w:rsid w:val="00B56076"/>
    <w:rsid w:val="00B57F1C"/>
    <w:rsid w:val="00B612CB"/>
    <w:rsid w:val="00B61F98"/>
    <w:rsid w:val="00B62DF9"/>
    <w:rsid w:val="00B62E1A"/>
    <w:rsid w:val="00B63C7A"/>
    <w:rsid w:val="00B656E9"/>
    <w:rsid w:val="00B66992"/>
    <w:rsid w:val="00B72883"/>
    <w:rsid w:val="00B777E9"/>
    <w:rsid w:val="00B80D16"/>
    <w:rsid w:val="00B814BF"/>
    <w:rsid w:val="00B842F0"/>
    <w:rsid w:val="00B85272"/>
    <w:rsid w:val="00B85C2B"/>
    <w:rsid w:val="00B85EFF"/>
    <w:rsid w:val="00B86775"/>
    <w:rsid w:val="00B86BDC"/>
    <w:rsid w:val="00B875F5"/>
    <w:rsid w:val="00B87C93"/>
    <w:rsid w:val="00B90DA9"/>
    <w:rsid w:val="00B9176A"/>
    <w:rsid w:val="00B91A9C"/>
    <w:rsid w:val="00B93718"/>
    <w:rsid w:val="00B93ADB"/>
    <w:rsid w:val="00B94337"/>
    <w:rsid w:val="00B95A64"/>
    <w:rsid w:val="00B96507"/>
    <w:rsid w:val="00B96DE6"/>
    <w:rsid w:val="00B977A9"/>
    <w:rsid w:val="00BA0E01"/>
    <w:rsid w:val="00BA121C"/>
    <w:rsid w:val="00BA1CB2"/>
    <w:rsid w:val="00BA354E"/>
    <w:rsid w:val="00BA3659"/>
    <w:rsid w:val="00BA3AC5"/>
    <w:rsid w:val="00BA5F9B"/>
    <w:rsid w:val="00BA683E"/>
    <w:rsid w:val="00BB1C4F"/>
    <w:rsid w:val="00BB4317"/>
    <w:rsid w:val="00BB7400"/>
    <w:rsid w:val="00BB7618"/>
    <w:rsid w:val="00BB795C"/>
    <w:rsid w:val="00BB7E03"/>
    <w:rsid w:val="00BC0585"/>
    <w:rsid w:val="00BC0A09"/>
    <w:rsid w:val="00BC123D"/>
    <w:rsid w:val="00BC61BB"/>
    <w:rsid w:val="00BD0AE2"/>
    <w:rsid w:val="00BD168B"/>
    <w:rsid w:val="00BD275A"/>
    <w:rsid w:val="00BD2B83"/>
    <w:rsid w:val="00BD39D5"/>
    <w:rsid w:val="00BD3EA8"/>
    <w:rsid w:val="00BD40DC"/>
    <w:rsid w:val="00BD41A9"/>
    <w:rsid w:val="00BD4D33"/>
    <w:rsid w:val="00BD58F7"/>
    <w:rsid w:val="00BD60FB"/>
    <w:rsid w:val="00BD61B6"/>
    <w:rsid w:val="00BD64D9"/>
    <w:rsid w:val="00BD7E7E"/>
    <w:rsid w:val="00BE555C"/>
    <w:rsid w:val="00BE6C70"/>
    <w:rsid w:val="00BE71CE"/>
    <w:rsid w:val="00BF045E"/>
    <w:rsid w:val="00BF1FA3"/>
    <w:rsid w:val="00BF23B2"/>
    <w:rsid w:val="00BF2A08"/>
    <w:rsid w:val="00BF4B68"/>
    <w:rsid w:val="00BF4D47"/>
    <w:rsid w:val="00BF5DC3"/>
    <w:rsid w:val="00BF7153"/>
    <w:rsid w:val="00BF73A7"/>
    <w:rsid w:val="00C01B46"/>
    <w:rsid w:val="00C05C33"/>
    <w:rsid w:val="00C06009"/>
    <w:rsid w:val="00C068C5"/>
    <w:rsid w:val="00C07620"/>
    <w:rsid w:val="00C10A30"/>
    <w:rsid w:val="00C145B0"/>
    <w:rsid w:val="00C14976"/>
    <w:rsid w:val="00C167FA"/>
    <w:rsid w:val="00C16A55"/>
    <w:rsid w:val="00C20AEE"/>
    <w:rsid w:val="00C23E1C"/>
    <w:rsid w:val="00C240DC"/>
    <w:rsid w:val="00C2573D"/>
    <w:rsid w:val="00C30061"/>
    <w:rsid w:val="00C3169B"/>
    <w:rsid w:val="00C31D0B"/>
    <w:rsid w:val="00C32036"/>
    <w:rsid w:val="00C33129"/>
    <w:rsid w:val="00C35E95"/>
    <w:rsid w:val="00C37D57"/>
    <w:rsid w:val="00C37EE4"/>
    <w:rsid w:val="00C40582"/>
    <w:rsid w:val="00C40725"/>
    <w:rsid w:val="00C42C05"/>
    <w:rsid w:val="00C432C5"/>
    <w:rsid w:val="00C43441"/>
    <w:rsid w:val="00C43A9C"/>
    <w:rsid w:val="00C44641"/>
    <w:rsid w:val="00C455BF"/>
    <w:rsid w:val="00C460D8"/>
    <w:rsid w:val="00C4651B"/>
    <w:rsid w:val="00C47AE0"/>
    <w:rsid w:val="00C50197"/>
    <w:rsid w:val="00C5033D"/>
    <w:rsid w:val="00C51DD1"/>
    <w:rsid w:val="00C522B0"/>
    <w:rsid w:val="00C52E14"/>
    <w:rsid w:val="00C53247"/>
    <w:rsid w:val="00C547D1"/>
    <w:rsid w:val="00C56596"/>
    <w:rsid w:val="00C56A93"/>
    <w:rsid w:val="00C56E96"/>
    <w:rsid w:val="00C6151C"/>
    <w:rsid w:val="00C61597"/>
    <w:rsid w:val="00C62A97"/>
    <w:rsid w:val="00C62D63"/>
    <w:rsid w:val="00C65BE2"/>
    <w:rsid w:val="00C67A14"/>
    <w:rsid w:val="00C702E2"/>
    <w:rsid w:val="00C70EC1"/>
    <w:rsid w:val="00C722E7"/>
    <w:rsid w:val="00C72B74"/>
    <w:rsid w:val="00C776E8"/>
    <w:rsid w:val="00C80976"/>
    <w:rsid w:val="00C80E00"/>
    <w:rsid w:val="00C8164E"/>
    <w:rsid w:val="00C81D03"/>
    <w:rsid w:val="00C828FD"/>
    <w:rsid w:val="00C83E49"/>
    <w:rsid w:val="00C84CBE"/>
    <w:rsid w:val="00C85C78"/>
    <w:rsid w:val="00C87A76"/>
    <w:rsid w:val="00C91F92"/>
    <w:rsid w:val="00C928B5"/>
    <w:rsid w:val="00C93015"/>
    <w:rsid w:val="00C95DD5"/>
    <w:rsid w:val="00C973E3"/>
    <w:rsid w:val="00CA01F7"/>
    <w:rsid w:val="00CA090A"/>
    <w:rsid w:val="00CA17B1"/>
    <w:rsid w:val="00CA1BFD"/>
    <w:rsid w:val="00CA25EC"/>
    <w:rsid w:val="00CA294B"/>
    <w:rsid w:val="00CA29D6"/>
    <w:rsid w:val="00CA3213"/>
    <w:rsid w:val="00CA4B57"/>
    <w:rsid w:val="00CA70A5"/>
    <w:rsid w:val="00CA792A"/>
    <w:rsid w:val="00CB063F"/>
    <w:rsid w:val="00CB0A9C"/>
    <w:rsid w:val="00CB1E64"/>
    <w:rsid w:val="00CB20E6"/>
    <w:rsid w:val="00CB38E7"/>
    <w:rsid w:val="00CB4AEE"/>
    <w:rsid w:val="00CB4D12"/>
    <w:rsid w:val="00CB4D6D"/>
    <w:rsid w:val="00CB57F4"/>
    <w:rsid w:val="00CB70B2"/>
    <w:rsid w:val="00CC0E0C"/>
    <w:rsid w:val="00CC1CBB"/>
    <w:rsid w:val="00CC1DE5"/>
    <w:rsid w:val="00CC1E9E"/>
    <w:rsid w:val="00CC2175"/>
    <w:rsid w:val="00CC3A8C"/>
    <w:rsid w:val="00CC414D"/>
    <w:rsid w:val="00CC4833"/>
    <w:rsid w:val="00CC4E8C"/>
    <w:rsid w:val="00CD21B8"/>
    <w:rsid w:val="00CD230A"/>
    <w:rsid w:val="00CD39AD"/>
    <w:rsid w:val="00CD48FB"/>
    <w:rsid w:val="00CD55FD"/>
    <w:rsid w:val="00CD6898"/>
    <w:rsid w:val="00CD7A16"/>
    <w:rsid w:val="00CE15B6"/>
    <w:rsid w:val="00CE2EB5"/>
    <w:rsid w:val="00CE4226"/>
    <w:rsid w:val="00CE4AEB"/>
    <w:rsid w:val="00CE57F1"/>
    <w:rsid w:val="00CE66B4"/>
    <w:rsid w:val="00CE6C41"/>
    <w:rsid w:val="00CF063D"/>
    <w:rsid w:val="00CF218E"/>
    <w:rsid w:val="00CF282F"/>
    <w:rsid w:val="00CF2B84"/>
    <w:rsid w:val="00CF30CC"/>
    <w:rsid w:val="00CF3B7E"/>
    <w:rsid w:val="00CF68CE"/>
    <w:rsid w:val="00D01056"/>
    <w:rsid w:val="00D013C9"/>
    <w:rsid w:val="00D02775"/>
    <w:rsid w:val="00D04859"/>
    <w:rsid w:val="00D04E1B"/>
    <w:rsid w:val="00D12A44"/>
    <w:rsid w:val="00D12D5D"/>
    <w:rsid w:val="00D12F4A"/>
    <w:rsid w:val="00D13E7D"/>
    <w:rsid w:val="00D14842"/>
    <w:rsid w:val="00D15C43"/>
    <w:rsid w:val="00D17654"/>
    <w:rsid w:val="00D20AA2"/>
    <w:rsid w:val="00D20E43"/>
    <w:rsid w:val="00D21F61"/>
    <w:rsid w:val="00D21F69"/>
    <w:rsid w:val="00D22078"/>
    <w:rsid w:val="00D22339"/>
    <w:rsid w:val="00D23F1D"/>
    <w:rsid w:val="00D246E9"/>
    <w:rsid w:val="00D26941"/>
    <w:rsid w:val="00D26E59"/>
    <w:rsid w:val="00D27FE8"/>
    <w:rsid w:val="00D3169F"/>
    <w:rsid w:val="00D317C0"/>
    <w:rsid w:val="00D33CB9"/>
    <w:rsid w:val="00D33D8C"/>
    <w:rsid w:val="00D34D13"/>
    <w:rsid w:val="00D34E4A"/>
    <w:rsid w:val="00D3518F"/>
    <w:rsid w:val="00D40308"/>
    <w:rsid w:val="00D40C53"/>
    <w:rsid w:val="00D40DE1"/>
    <w:rsid w:val="00D417E9"/>
    <w:rsid w:val="00D42887"/>
    <w:rsid w:val="00D451EE"/>
    <w:rsid w:val="00D452C3"/>
    <w:rsid w:val="00D4646F"/>
    <w:rsid w:val="00D471F4"/>
    <w:rsid w:val="00D50905"/>
    <w:rsid w:val="00D518F7"/>
    <w:rsid w:val="00D53F0C"/>
    <w:rsid w:val="00D54606"/>
    <w:rsid w:val="00D54F51"/>
    <w:rsid w:val="00D55CE6"/>
    <w:rsid w:val="00D56F6F"/>
    <w:rsid w:val="00D6115C"/>
    <w:rsid w:val="00D62D88"/>
    <w:rsid w:val="00D63F55"/>
    <w:rsid w:val="00D6487F"/>
    <w:rsid w:val="00D65711"/>
    <w:rsid w:val="00D65BDF"/>
    <w:rsid w:val="00D66DFC"/>
    <w:rsid w:val="00D67010"/>
    <w:rsid w:val="00D67343"/>
    <w:rsid w:val="00D6783A"/>
    <w:rsid w:val="00D708DC"/>
    <w:rsid w:val="00D71CEE"/>
    <w:rsid w:val="00D746B0"/>
    <w:rsid w:val="00D755FC"/>
    <w:rsid w:val="00D75D09"/>
    <w:rsid w:val="00D80316"/>
    <w:rsid w:val="00D80664"/>
    <w:rsid w:val="00D82306"/>
    <w:rsid w:val="00D846F4"/>
    <w:rsid w:val="00D85771"/>
    <w:rsid w:val="00D85C5C"/>
    <w:rsid w:val="00D864AA"/>
    <w:rsid w:val="00D86564"/>
    <w:rsid w:val="00D8673D"/>
    <w:rsid w:val="00D8734B"/>
    <w:rsid w:val="00D90ECC"/>
    <w:rsid w:val="00D914AE"/>
    <w:rsid w:val="00D91AA1"/>
    <w:rsid w:val="00D929C8"/>
    <w:rsid w:val="00D93556"/>
    <w:rsid w:val="00D9499A"/>
    <w:rsid w:val="00D94A60"/>
    <w:rsid w:val="00D96B16"/>
    <w:rsid w:val="00D97390"/>
    <w:rsid w:val="00D97548"/>
    <w:rsid w:val="00D978D5"/>
    <w:rsid w:val="00DA0C00"/>
    <w:rsid w:val="00DA3751"/>
    <w:rsid w:val="00DB69EA"/>
    <w:rsid w:val="00DB7416"/>
    <w:rsid w:val="00DB7628"/>
    <w:rsid w:val="00DB7AC8"/>
    <w:rsid w:val="00DC03A6"/>
    <w:rsid w:val="00DC0B94"/>
    <w:rsid w:val="00DC2634"/>
    <w:rsid w:val="00DC2A64"/>
    <w:rsid w:val="00DC320D"/>
    <w:rsid w:val="00DC46C0"/>
    <w:rsid w:val="00DC625B"/>
    <w:rsid w:val="00DD0253"/>
    <w:rsid w:val="00DD3E9A"/>
    <w:rsid w:val="00DD3FC2"/>
    <w:rsid w:val="00DD6261"/>
    <w:rsid w:val="00DE1F09"/>
    <w:rsid w:val="00DE27DC"/>
    <w:rsid w:val="00DE4CF7"/>
    <w:rsid w:val="00DE7047"/>
    <w:rsid w:val="00DE7F31"/>
    <w:rsid w:val="00DF01CB"/>
    <w:rsid w:val="00DF08D6"/>
    <w:rsid w:val="00DF094D"/>
    <w:rsid w:val="00DF0A61"/>
    <w:rsid w:val="00DF1A69"/>
    <w:rsid w:val="00DF1D12"/>
    <w:rsid w:val="00DF2545"/>
    <w:rsid w:val="00DF6DAC"/>
    <w:rsid w:val="00E009BF"/>
    <w:rsid w:val="00E0155E"/>
    <w:rsid w:val="00E0395E"/>
    <w:rsid w:val="00E03F5B"/>
    <w:rsid w:val="00E05251"/>
    <w:rsid w:val="00E0684E"/>
    <w:rsid w:val="00E10AD5"/>
    <w:rsid w:val="00E10ECE"/>
    <w:rsid w:val="00E124F4"/>
    <w:rsid w:val="00E12D76"/>
    <w:rsid w:val="00E14C04"/>
    <w:rsid w:val="00E14EE8"/>
    <w:rsid w:val="00E14F66"/>
    <w:rsid w:val="00E161E0"/>
    <w:rsid w:val="00E167C5"/>
    <w:rsid w:val="00E206FE"/>
    <w:rsid w:val="00E218A0"/>
    <w:rsid w:val="00E21E63"/>
    <w:rsid w:val="00E224AA"/>
    <w:rsid w:val="00E2507E"/>
    <w:rsid w:val="00E26566"/>
    <w:rsid w:val="00E30531"/>
    <w:rsid w:val="00E309E2"/>
    <w:rsid w:val="00E32299"/>
    <w:rsid w:val="00E33B80"/>
    <w:rsid w:val="00E3629D"/>
    <w:rsid w:val="00E377D2"/>
    <w:rsid w:val="00E41CC7"/>
    <w:rsid w:val="00E4353C"/>
    <w:rsid w:val="00E4399D"/>
    <w:rsid w:val="00E458BA"/>
    <w:rsid w:val="00E462B5"/>
    <w:rsid w:val="00E473CE"/>
    <w:rsid w:val="00E50306"/>
    <w:rsid w:val="00E51D53"/>
    <w:rsid w:val="00E5220A"/>
    <w:rsid w:val="00E5531B"/>
    <w:rsid w:val="00E55C14"/>
    <w:rsid w:val="00E6021B"/>
    <w:rsid w:val="00E60678"/>
    <w:rsid w:val="00E607D1"/>
    <w:rsid w:val="00E60AF0"/>
    <w:rsid w:val="00E62EC8"/>
    <w:rsid w:val="00E64AD9"/>
    <w:rsid w:val="00E65025"/>
    <w:rsid w:val="00E65C01"/>
    <w:rsid w:val="00E66852"/>
    <w:rsid w:val="00E6774D"/>
    <w:rsid w:val="00E7010B"/>
    <w:rsid w:val="00E73553"/>
    <w:rsid w:val="00E74DC3"/>
    <w:rsid w:val="00E771FF"/>
    <w:rsid w:val="00E77883"/>
    <w:rsid w:val="00E81199"/>
    <w:rsid w:val="00E82AF7"/>
    <w:rsid w:val="00E843C8"/>
    <w:rsid w:val="00E86962"/>
    <w:rsid w:val="00E904BD"/>
    <w:rsid w:val="00E9208E"/>
    <w:rsid w:val="00E939F7"/>
    <w:rsid w:val="00E94380"/>
    <w:rsid w:val="00EA017B"/>
    <w:rsid w:val="00EA06A7"/>
    <w:rsid w:val="00EA3CB9"/>
    <w:rsid w:val="00EA4CAE"/>
    <w:rsid w:val="00EA604C"/>
    <w:rsid w:val="00EA6D7C"/>
    <w:rsid w:val="00EB0C03"/>
    <w:rsid w:val="00EB1275"/>
    <w:rsid w:val="00EB4138"/>
    <w:rsid w:val="00EB6A69"/>
    <w:rsid w:val="00EC01CA"/>
    <w:rsid w:val="00EC0266"/>
    <w:rsid w:val="00EC0D8D"/>
    <w:rsid w:val="00EC1F94"/>
    <w:rsid w:val="00EC20A4"/>
    <w:rsid w:val="00EC2C17"/>
    <w:rsid w:val="00EC6587"/>
    <w:rsid w:val="00EC6BDD"/>
    <w:rsid w:val="00ED096D"/>
    <w:rsid w:val="00ED0ED3"/>
    <w:rsid w:val="00ED2357"/>
    <w:rsid w:val="00ED25C9"/>
    <w:rsid w:val="00ED3042"/>
    <w:rsid w:val="00ED3D16"/>
    <w:rsid w:val="00ED7C19"/>
    <w:rsid w:val="00EE095D"/>
    <w:rsid w:val="00EE158D"/>
    <w:rsid w:val="00EE26AD"/>
    <w:rsid w:val="00EE4F09"/>
    <w:rsid w:val="00EE6866"/>
    <w:rsid w:val="00EF1D51"/>
    <w:rsid w:val="00EF421B"/>
    <w:rsid w:val="00EF626F"/>
    <w:rsid w:val="00F0079A"/>
    <w:rsid w:val="00F00E7B"/>
    <w:rsid w:val="00F01063"/>
    <w:rsid w:val="00F02C7F"/>
    <w:rsid w:val="00F0525F"/>
    <w:rsid w:val="00F05BCC"/>
    <w:rsid w:val="00F0707D"/>
    <w:rsid w:val="00F10C2E"/>
    <w:rsid w:val="00F114FE"/>
    <w:rsid w:val="00F11E0F"/>
    <w:rsid w:val="00F12200"/>
    <w:rsid w:val="00F138D8"/>
    <w:rsid w:val="00F13A80"/>
    <w:rsid w:val="00F16B73"/>
    <w:rsid w:val="00F211BA"/>
    <w:rsid w:val="00F221FC"/>
    <w:rsid w:val="00F226AB"/>
    <w:rsid w:val="00F22801"/>
    <w:rsid w:val="00F22838"/>
    <w:rsid w:val="00F24EEF"/>
    <w:rsid w:val="00F26C82"/>
    <w:rsid w:val="00F350A7"/>
    <w:rsid w:val="00F3568F"/>
    <w:rsid w:val="00F36A87"/>
    <w:rsid w:val="00F37607"/>
    <w:rsid w:val="00F37642"/>
    <w:rsid w:val="00F37A4A"/>
    <w:rsid w:val="00F41481"/>
    <w:rsid w:val="00F42004"/>
    <w:rsid w:val="00F420F5"/>
    <w:rsid w:val="00F44F63"/>
    <w:rsid w:val="00F45A46"/>
    <w:rsid w:val="00F45BA0"/>
    <w:rsid w:val="00F45DBD"/>
    <w:rsid w:val="00F47BAB"/>
    <w:rsid w:val="00F50827"/>
    <w:rsid w:val="00F5125C"/>
    <w:rsid w:val="00F5217F"/>
    <w:rsid w:val="00F527E7"/>
    <w:rsid w:val="00F54D75"/>
    <w:rsid w:val="00F552A9"/>
    <w:rsid w:val="00F569E3"/>
    <w:rsid w:val="00F57464"/>
    <w:rsid w:val="00F602BC"/>
    <w:rsid w:val="00F6074B"/>
    <w:rsid w:val="00F63087"/>
    <w:rsid w:val="00F63829"/>
    <w:rsid w:val="00F63C6C"/>
    <w:rsid w:val="00F672CC"/>
    <w:rsid w:val="00F707F9"/>
    <w:rsid w:val="00F70A6D"/>
    <w:rsid w:val="00F72A98"/>
    <w:rsid w:val="00F72CDC"/>
    <w:rsid w:val="00F733E0"/>
    <w:rsid w:val="00F73791"/>
    <w:rsid w:val="00F73D36"/>
    <w:rsid w:val="00F7499E"/>
    <w:rsid w:val="00F76D29"/>
    <w:rsid w:val="00F77326"/>
    <w:rsid w:val="00F81C30"/>
    <w:rsid w:val="00F81DFB"/>
    <w:rsid w:val="00F8394E"/>
    <w:rsid w:val="00F85908"/>
    <w:rsid w:val="00F86BDA"/>
    <w:rsid w:val="00F872CA"/>
    <w:rsid w:val="00F87E8E"/>
    <w:rsid w:val="00F90D71"/>
    <w:rsid w:val="00F91336"/>
    <w:rsid w:val="00F91CBD"/>
    <w:rsid w:val="00F91DBC"/>
    <w:rsid w:val="00F9238D"/>
    <w:rsid w:val="00F9270A"/>
    <w:rsid w:val="00F92B3B"/>
    <w:rsid w:val="00F9334D"/>
    <w:rsid w:val="00F93FE7"/>
    <w:rsid w:val="00F9540E"/>
    <w:rsid w:val="00F96860"/>
    <w:rsid w:val="00F972C0"/>
    <w:rsid w:val="00FA0701"/>
    <w:rsid w:val="00FA0EBB"/>
    <w:rsid w:val="00FA1461"/>
    <w:rsid w:val="00FA15E8"/>
    <w:rsid w:val="00FA2DBF"/>
    <w:rsid w:val="00FA2EBC"/>
    <w:rsid w:val="00FA2FEE"/>
    <w:rsid w:val="00FA4545"/>
    <w:rsid w:val="00FA4AF4"/>
    <w:rsid w:val="00FA699B"/>
    <w:rsid w:val="00FA6D1B"/>
    <w:rsid w:val="00FA70EA"/>
    <w:rsid w:val="00FB52A4"/>
    <w:rsid w:val="00FB53B2"/>
    <w:rsid w:val="00FB5F68"/>
    <w:rsid w:val="00FB5FEA"/>
    <w:rsid w:val="00FC0607"/>
    <w:rsid w:val="00FC0C41"/>
    <w:rsid w:val="00FC0DAC"/>
    <w:rsid w:val="00FC0E06"/>
    <w:rsid w:val="00FC2797"/>
    <w:rsid w:val="00FC2A3E"/>
    <w:rsid w:val="00FC3F14"/>
    <w:rsid w:val="00FC4D5F"/>
    <w:rsid w:val="00FC62B8"/>
    <w:rsid w:val="00FC6805"/>
    <w:rsid w:val="00FD2292"/>
    <w:rsid w:val="00FD2BC4"/>
    <w:rsid w:val="00FD330B"/>
    <w:rsid w:val="00FD4314"/>
    <w:rsid w:val="00FD4FB1"/>
    <w:rsid w:val="00FD554E"/>
    <w:rsid w:val="00FD72DA"/>
    <w:rsid w:val="00FD7C6E"/>
    <w:rsid w:val="00FE15F7"/>
    <w:rsid w:val="00FE4DA6"/>
    <w:rsid w:val="00FE55F9"/>
    <w:rsid w:val="00FE59AA"/>
    <w:rsid w:val="00FE61E2"/>
    <w:rsid w:val="00FE690E"/>
    <w:rsid w:val="00FE775F"/>
    <w:rsid w:val="00FE79E5"/>
    <w:rsid w:val="00FF260C"/>
    <w:rsid w:val="00FF2701"/>
    <w:rsid w:val="00FF2D3D"/>
    <w:rsid w:val="00FF30AD"/>
    <w:rsid w:val="00FF49F3"/>
    <w:rsid w:val="00FF5234"/>
    <w:rsid w:val="00FF71E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3C25443"/>
  <w15:docId w15:val="{9EFFF901-8CAF-41CB-8766-F7F288C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2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5C23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qFormat/>
    <w:rsid w:val="005C23DC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</w:rPr>
  </w:style>
  <w:style w:type="paragraph" w:styleId="Heading4">
    <w:name w:val="heading 4"/>
    <w:aliases w:val="H4"/>
    <w:basedOn w:val="Normal"/>
    <w:next w:val="Normal"/>
    <w:qFormat/>
    <w:rsid w:val="005C23DC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734AEF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  <w:szCs w:val="20"/>
    </w:rPr>
  </w:style>
  <w:style w:type="paragraph" w:styleId="Heading6">
    <w:name w:val="heading 6"/>
    <w:basedOn w:val="Normal"/>
    <w:next w:val="Normal"/>
    <w:qFormat/>
    <w:rsid w:val="005C23D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23DC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5C23DC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5C23DC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94B47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  <w:szCs w:val="20"/>
    </w:rPr>
  </w:style>
  <w:style w:type="paragraph" w:styleId="BodyTextIndent3">
    <w:name w:val="Body Text Indent 3"/>
    <w:basedOn w:val="Normal"/>
    <w:rsid w:val="00794B47"/>
    <w:pPr>
      <w:tabs>
        <w:tab w:val="left" w:pos="-720"/>
        <w:tab w:val="left" w:pos="0"/>
        <w:tab w:val="left" w:pos="720"/>
      </w:tabs>
      <w:suppressAutoHyphens/>
      <w:ind w:left="1440" w:hanging="1440"/>
    </w:pPr>
    <w:rPr>
      <w:spacing w:val="-3"/>
      <w:szCs w:val="20"/>
    </w:rPr>
  </w:style>
  <w:style w:type="paragraph" w:styleId="BodyTextIndent">
    <w:name w:val="Body Text Indent"/>
    <w:basedOn w:val="Normal"/>
    <w:rsid w:val="00734AEF"/>
    <w:pPr>
      <w:spacing w:after="120"/>
      <w:ind w:left="360"/>
    </w:pPr>
  </w:style>
  <w:style w:type="paragraph" w:styleId="BodyText2">
    <w:name w:val="Body Text 2"/>
    <w:basedOn w:val="Normal"/>
    <w:link w:val="BodyText2Char"/>
    <w:rsid w:val="00734AEF"/>
    <w:pPr>
      <w:spacing w:after="120" w:line="480" w:lineRule="auto"/>
    </w:pPr>
  </w:style>
  <w:style w:type="paragraph" w:styleId="BalloonText">
    <w:name w:val="Balloon Text"/>
    <w:basedOn w:val="Normal"/>
    <w:semiHidden/>
    <w:rsid w:val="008E3D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E3D05"/>
    <w:rPr>
      <w:color w:val="0000FF"/>
      <w:u w:val="single"/>
    </w:rPr>
  </w:style>
  <w:style w:type="character" w:styleId="CommentReference">
    <w:name w:val="annotation reference"/>
    <w:uiPriority w:val="99"/>
    <w:semiHidden/>
    <w:rsid w:val="005C23D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C23DC"/>
    <w:rPr>
      <w:sz w:val="20"/>
      <w:szCs w:val="20"/>
    </w:rPr>
  </w:style>
  <w:style w:type="paragraph" w:styleId="BodyText3">
    <w:name w:val="Body Text 3"/>
    <w:basedOn w:val="Normal"/>
    <w:rsid w:val="005C23DC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1166F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paragraph" w:styleId="BodyText">
    <w:name w:val="Body Text"/>
    <w:basedOn w:val="Normal"/>
    <w:link w:val="BodyTextChar"/>
    <w:rsid w:val="00716672"/>
    <w:pPr>
      <w:spacing w:after="120"/>
    </w:pPr>
  </w:style>
  <w:style w:type="paragraph" w:customStyle="1" w:styleId="BodyText4">
    <w:name w:val="Body Text 4"/>
    <w:basedOn w:val="BodyText"/>
    <w:rsid w:val="00716672"/>
    <w:pPr>
      <w:spacing w:before="120"/>
      <w:ind w:left="1080" w:right="360"/>
    </w:pPr>
    <w:rPr>
      <w:spacing w:val="-5"/>
      <w:szCs w:val="20"/>
    </w:rPr>
  </w:style>
  <w:style w:type="paragraph" w:customStyle="1" w:styleId="Heading11">
    <w:name w:val="Heading 11"/>
    <w:aliases w:val="Appendix"/>
    <w:basedOn w:val="Heading1"/>
    <w:rsid w:val="00716672"/>
    <w:pPr>
      <w:numPr>
        <w:numId w:val="3"/>
      </w:numPr>
      <w:spacing w:after="120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customStyle="1" w:styleId="Bulletlist2">
    <w:name w:val="Bullet list 2"/>
    <w:basedOn w:val="BodyText2"/>
    <w:rsid w:val="00716672"/>
    <w:pPr>
      <w:numPr>
        <w:numId w:val="2"/>
      </w:numPr>
      <w:tabs>
        <w:tab w:val="left" w:pos="1440"/>
        <w:tab w:val="left" w:pos="4320"/>
        <w:tab w:val="left" w:pos="7200"/>
        <w:tab w:val="left" w:pos="9539"/>
      </w:tabs>
      <w:spacing w:before="60" w:after="60" w:line="240" w:lineRule="auto"/>
      <w:ind w:right="720"/>
    </w:pPr>
    <w:rPr>
      <w:spacing w:val="-5"/>
      <w:szCs w:val="20"/>
    </w:rPr>
  </w:style>
  <w:style w:type="paragraph" w:styleId="Footer">
    <w:name w:val="footer"/>
    <w:basedOn w:val="Normal"/>
    <w:link w:val="FooterChar"/>
    <w:uiPriority w:val="99"/>
    <w:rsid w:val="00BF71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7153"/>
  </w:style>
  <w:style w:type="paragraph" w:styleId="Header">
    <w:name w:val="header"/>
    <w:basedOn w:val="Normal"/>
    <w:rsid w:val="000813C2"/>
    <w:pPr>
      <w:widowControl w:val="0"/>
      <w:tabs>
        <w:tab w:val="center" w:pos="4320"/>
        <w:tab w:val="right" w:pos="8640"/>
      </w:tabs>
    </w:pPr>
    <w:rPr>
      <w:rFonts w:ascii="Arial" w:eastAsia="Batang" w:hAnsi="Arial"/>
      <w:szCs w:val="20"/>
    </w:rPr>
  </w:style>
  <w:style w:type="paragraph" w:customStyle="1" w:styleId="DefaultText">
    <w:name w:val="Default Text"/>
    <w:basedOn w:val="Normal"/>
    <w:rsid w:val="0013471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ubList">
    <w:name w:val="SubList"/>
    <w:basedOn w:val="List"/>
    <w:rsid w:val="00134710"/>
    <w:pPr>
      <w:tabs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60"/>
      <w:ind w:left="1440"/>
    </w:pPr>
    <w:rPr>
      <w:rFonts w:ascii="Times" w:hAnsi="Times"/>
      <w:szCs w:val="20"/>
    </w:rPr>
  </w:style>
  <w:style w:type="paragraph" w:styleId="List">
    <w:name w:val="List"/>
    <w:basedOn w:val="Normal"/>
    <w:rsid w:val="00134710"/>
    <w:pPr>
      <w:ind w:left="360" w:hanging="360"/>
    </w:pPr>
  </w:style>
  <w:style w:type="paragraph" w:styleId="DocumentMap">
    <w:name w:val="Document Map"/>
    <w:basedOn w:val="Normal"/>
    <w:semiHidden/>
    <w:rsid w:val="00A027E0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591178"/>
    <w:rPr>
      <w:color w:val="800080"/>
      <w:u w:val="single"/>
    </w:rPr>
  </w:style>
  <w:style w:type="character" w:styleId="Strong">
    <w:name w:val="Strong"/>
    <w:qFormat/>
    <w:rsid w:val="00140624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086BA7"/>
    <w:rPr>
      <w:b/>
      <w:bCs/>
    </w:rPr>
  </w:style>
  <w:style w:type="paragraph" w:styleId="NormalWeb">
    <w:name w:val="Normal (Web)"/>
    <w:basedOn w:val="Normal"/>
    <w:uiPriority w:val="99"/>
    <w:rsid w:val="00104D99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styleId="NormalIndent">
    <w:name w:val="Normal Indent"/>
    <w:basedOn w:val="Normal"/>
    <w:rsid w:val="00BA0E01"/>
    <w:pPr>
      <w:tabs>
        <w:tab w:val="left" w:pos="360"/>
        <w:tab w:val="left" w:pos="720"/>
        <w:tab w:val="left" w:pos="1080"/>
        <w:tab w:val="left" w:pos="1440"/>
        <w:tab w:val="left" w:pos="1800"/>
      </w:tabs>
      <w:overflowPunct w:val="0"/>
      <w:autoSpaceDE w:val="0"/>
      <w:autoSpaceDN w:val="0"/>
      <w:adjustRightInd w:val="0"/>
      <w:spacing w:line="240" w:lineRule="atLeast"/>
      <w:ind w:left="720"/>
      <w:jc w:val="both"/>
      <w:textAlignment w:val="baseline"/>
    </w:pPr>
    <w:rPr>
      <w:rFonts w:ascii="Arial" w:hAnsi="Arial"/>
      <w:sz w:val="20"/>
      <w:szCs w:val="20"/>
    </w:rPr>
  </w:style>
  <w:style w:type="paragraph" w:styleId="TOC2">
    <w:name w:val="toc 2"/>
    <w:basedOn w:val="Normal"/>
    <w:next w:val="Normal"/>
    <w:uiPriority w:val="39"/>
    <w:rsid w:val="00BA0E01"/>
    <w:pPr>
      <w:tabs>
        <w:tab w:val="left" w:pos="1440"/>
        <w:tab w:val="left" w:pos="8280"/>
        <w:tab w:val="right" w:pos="8640"/>
      </w:tabs>
      <w:overflowPunct w:val="0"/>
      <w:autoSpaceDE w:val="0"/>
      <w:autoSpaceDN w:val="0"/>
      <w:adjustRightInd w:val="0"/>
      <w:spacing w:line="240" w:lineRule="atLeast"/>
      <w:ind w:left="720"/>
      <w:jc w:val="both"/>
      <w:textAlignment w:val="baseline"/>
    </w:pPr>
    <w:rPr>
      <w:rFonts w:ascii="Arial" w:hAnsi="Arial"/>
      <w:sz w:val="20"/>
      <w:szCs w:val="20"/>
    </w:rPr>
  </w:style>
  <w:style w:type="paragraph" w:styleId="List2">
    <w:name w:val="List 2"/>
    <w:basedOn w:val="Normal"/>
    <w:rsid w:val="00BA0E01"/>
    <w:pPr>
      <w:tabs>
        <w:tab w:val="left" w:pos="360"/>
        <w:tab w:val="left" w:pos="720"/>
        <w:tab w:val="left" w:pos="1080"/>
        <w:tab w:val="left" w:pos="1440"/>
        <w:tab w:val="left" w:pos="1800"/>
      </w:tabs>
      <w:overflowPunct w:val="0"/>
      <w:autoSpaceDE w:val="0"/>
      <w:autoSpaceDN w:val="0"/>
      <w:adjustRightInd w:val="0"/>
      <w:spacing w:line="240" w:lineRule="atLeast"/>
      <w:ind w:left="720" w:hanging="36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rsid w:val="00D3518F"/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CC414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defaulttext1">
    <w:name w:val="defaulttext1"/>
    <w:rsid w:val="00CC414D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BodyText2Char">
    <w:name w:val="Body Text 2 Char"/>
    <w:link w:val="BodyText2"/>
    <w:rsid w:val="00FF5234"/>
    <w:rPr>
      <w:sz w:val="24"/>
      <w:szCs w:val="24"/>
      <w:lang w:val="en-US" w:eastAsia="en-US" w:bidi="ar-SA"/>
    </w:rPr>
  </w:style>
  <w:style w:type="character" w:customStyle="1" w:styleId="CharChar">
    <w:name w:val="Char Char"/>
    <w:rsid w:val="005E321D"/>
    <w:rPr>
      <w:sz w:val="24"/>
      <w:szCs w:val="24"/>
      <w:lang w:val="en-US" w:eastAsia="en-US" w:bidi="ar-SA"/>
    </w:rPr>
  </w:style>
  <w:style w:type="character" w:customStyle="1" w:styleId="CharChar1">
    <w:name w:val="Char Char1"/>
    <w:rsid w:val="005E321D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A24665"/>
    <w:rPr>
      <w:sz w:val="24"/>
      <w:szCs w:val="24"/>
      <w:lang w:val="en-US" w:eastAsia="en-US" w:bidi="ar-SA"/>
    </w:rPr>
  </w:style>
  <w:style w:type="paragraph" w:customStyle="1" w:styleId="Style11pt">
    <w:name w:val="Style 11 pt"/>
    <w:basedOn w:val="Normal"/>
    <w:link w:val="Style11ptChar"/>
    <w:autoRedefine/>
    <w:rsid w:val="00E6774D"/>
    <w:pPr>
      <w:suppressAutoHyphens/>
      <w:ind w:left="346"/>
    </w:pPr>
    <w:rPr>
      <w:spacing w:val="-3"/>
      <w:sz w:val="22"/>
      <w:szCs w:val="22"/>
    </w:rPr>
  </w:style>
  <w:style w:type="character" w:customStyle="1" w:styleId="Style11ptChar">
    <w:name w:val="Style 11 pt Char"/>
    <w:link w:val="Style11pt"/>
    <w:rsid w:val="00E6774D"/>
    <w:rPr>
      <w:spacing w:val="-3"/>
      <w:sz w:val="22"/>
      <w:szCs w:val="22"/>
      <w:lang w:val="en-US" w:eastAsia="en-US" w:bidi="ar-SA"/>
    </w:rPr>
  </w:style>
  <w:style w:type="paragraph" w:customStyle="1" w:styleId="10TxtHng">
    <w:name w:val="1.0Txt Hng"/>
    <w:basedOn w:val="Normal"/>
    <w:rsid w:val="00EC2C17"/>
    <w:pPr>
      <w:suppressAutoHyphens/>
      <w:spacing w:before="120"/>
      <w:ind w:left="2160" w:hanging="720"/>
    </w:pPr>
    <w:rPr>
      <w:rFonts w:ascii="Arial" w:hAnsi="Arial"/>
      <w:sz w:val="22"/>
      <w:szCs w:val="20"/>
    </w:rPr>
  </w:style>
  <w:style w:type="character" w:customStyle="1" w:styleId="BodyTextChar1">
    <w:name w:val="Body Text Char1"/>
    <w:rsid w:val="009F7A64"/>
    <w:rPr>
      <w:sz w:val="24"/>
      <w:szCs w:val="24"/>
      <w:lang w:val="en-US" w:eastAsia="en-US" w:bidi="ar-SA"/>
    </w:rPr>
  </w:style>
  <w:style w:type="character" w:customStyle="1" w:styleId="Heading2Char">
    <w:name w:val="Heading 2 Char"/>
    <w:aliases w:val="TOC 11 Char,h2 Char"/>
    <w:link w:val="Heading2"/>
    <w:rsid w:val="00053669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70A49"/>
    <w:pPr>
      <w:widowControl w:val="0"/>
      <w:ind w:left="720"/>
    </w:pPr>
    <w:rPr>
      <w:szCs w:val="20"/>
    </w:rPr>
  </w:style>
  <w:style w:type="character" w:customStyle="1" w:styleId="BodyTextIndent2Char">
    <w:name w:val="Body Text Indent 2 Char"/>
    <w:link w:val="BodyTextIndent2"/>
    <w:rsid w:val="00CB20E6"/>
    <w:rPr>
      <w:spacing w:val="-3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980"/>
  </w:style>
  <w:style w:type="character" w:styleId="FootnoteReference">
    <w:name w:val="footnote reference"/>
    <w:uiPriority w:val="99"/>
    <w:semiHidden/>
    <w:unhideWhenUsed/>
    <w:rsid w:val="00957980"/>
    <w:rPr>
      <w:vertAlign w:val="superscript"/>
    </w:rPr>
  </w:style>
  <w:style w:type="paragraph" w:styleId="NoSpacing">
    <w:name w:val="No Spacing"/>
    <w:basedOn w:val="Normal"/>
    <w:uiPriority w:val="1"/>
    <w:qFormat/>
    <w:rsid w:val="000E579D"/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50382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2E1"/>
  </w:style>
  <w:style w:type="character" w:customStyle="1" w:styleId="FooterChar">
    <w:name w:val="Footer Char"/>
    <w:link w:val="Footer"/>
    <w:uiPriority w:val="99"/>
    <w:rsid w:val="00A24415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DE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C0DE2"/>
    <w:rPr>
      <w:rFonts w:ascii="Arial" w:hAnsi="Arial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7773B5"/>
    <w:rPr>
      <w:sz w:val="24"/>
    </w:rPr>
  </w:style>
  <w:style w:type="table" w:customStyle="1" w:styleId="TableGrid0">
    <w:name w:val="TableGrid"/>
    <w:rsid w:val="009A26E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514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686">
      <w:bodyDiv w:val="1"/>
      <w:marLeft w:val="10"/>
      <w:marRight w:val="5"/>
      <w:marTop w:val="0"/>
      <w:marBottom w:val="0"/>
      <w:divBdr>
        <w:top w:val="single" w:sz="18" w:space="0" w:color="414142"/>
        <w:left w:val="none" w:sz="0" w:space="0" w:color="auto"/>
        <w:bottom w:val="none" w:sz="0" w:space="0" w:color="auto"/>
        <w:right w:val="none" w:sz="0" w:space="0" w:color="auto"/>
      </w:divBdr>
      <w:divsChild>
        <w:div w:id="675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EA6E3-8F44-4558-A77A-604A0631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F53A685B.dotm</Template>
  <TotalTime>3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#</vt:lpstr>
    </vt:vector>
  </TitlesOfParts>
  <Company>city of Seattle</Company>
  <LinksUpToDate>false</LinksUpToDate>
  <CharactersWithSpaces>998</CharactersWithSpaces>
  <SharedDoc>false</SharedDoc>
  <HLinks>
    <vt:vector size="114" baseType="variant">
      <vt:variant>
        <vt:i4>2818083</vt:i4>
      </vt:variant>
      <vt:variant>
        <vt:i4>117</vt:i4>
      </vt:variant>
      <vt:variant>
        <vt:i4>0</vt:i4>
      </vt:variant>
      <vt:variant>
        <vt:i4>5</vt:i4>
      </vt:variant>
      <vt:variant>
        <vt:lpwstr>http://www.seattle.gov/contracting</vt:lpwstr>
      </vt:variant>
      <vt:variant>
        <vt:lpwstr/>
      </vt:variant>
      <vt:variant>
        <vt:i4>458820</vt:i4>
      </vt:variant>
      <vt:variant>
        <vt:i4>102</vt:i4>
      </vt:variant>
      <vt:variant>
        <vt:i4>0</vt:i4>
      </vt:variant>
      <vt:variant>
        <vt:i4>5</vt:i4>
      </vt:variant>
      <vt:variant>
        <vt:lpwstr>http://www.secstate.wa.gov/corps/</vt:lpwstr>
      </vt:variant>
      <vt:variant>
        <vt:lpwstr/>
      </vt:variant>
      <vt:variant>
        <vt:i4>3932193</vt:i4>
      </vt:variant>
      <vt:variant>
        <vt:i4>99</vt:i4>
      </vt:variant>
      <vt:variant>
        <vt:i4>0</vt:i4>
      </vt:variant>
      <vt:variant>
        <vt:i4>5</vt:i4>
      </vt:variant>
      <vt:variant>
        <vt:lpwstr>http://www.seattle.gov/business/WithSeattle.htm</vt:lpwstr>
      </vt:variant>
      <vt:variant>
        <vt:lpwstr/>
      </vt:variant>
      <vt:variant>
        <vt:i4>8192002</vt:i4>
      </vt:variant>
      <vt:variant>
        <vt:i4>93</vt:i4>
      </vt:variant>
      <vt:variant>
        <vt:i4>0</vt:i4>
      </vt:variant>
      <vt:variant>
        <vt:i4>5</vt:i4>
      </vt:variant>
      <vt:variant>
        <vt:lpwstr>http://www.seattle.gov/ethics/etpub/et_home.htm</vt:lpwstr>
      </vt:variant>
      <vt:variant>
        <vt:lpwstr/>
      </vt:variant>
      <vt:variant>
        <vt:i4>2621485</vt:i4>
      </vt:variant>
      <vt:variant>
        <vt:i4>81</vt:i4>
      </vt:variant>
      <vt:variant>
        <vt:i4>0</vt:i4>
      </vt:variant>
      <vt:variant>
        <vt:i4>5</vt:i4>
      </vt:variant>
      <vt:variant>
        <vt:lpwstr>http://bls.dor.wa.gov/file.aspx</vt:lpwstr>
      </vt:variant>
      <vt:variant>
        <vt:lpwstr/>
      </vt:variant>
      <vt:variant>
        <vt:i4>5439515</vt:i4>
      </vt:variant>
      <vt:variant>
        <vt:i4>72</vt:i4>
      </vt:variant>
      <vt:variant>
        <vt:i4>0</vt:i4>
      </vt:variant>
      <vt:variant>
        <vt:i4>5</vt:i4>
      </vt:variant>
      <vt:variant>
        <vt:lpwstr>http://www.seattle.gov/rca/taxes/taxmain.htm</vt:lpwstr>
      </vt:variant>
      <vt:variant>
        <vt:lpwstr/>
      </vt:variant>
      <vt:variant>
        <vt:i4>6488149</vt:i4>
      </vt:variant>
      <vt:variant>
        <vt:i4>69</vt:i4>
      </vt:variant>
      <vt:variant>
        <vt:i4>0</vt:i4>
      </vt:variant>
      <vt:variant>
        <vt:i4>5</vt:i4>
      </vt:variant>
      <vt:variant>
        <vt:lpwstr>mailto:rca@seattle.gov</vt:lpwstr>
      </vt:variant>
      <vt:variant>
        <vt:lpwstr/>
      </vt:variant>
      <vt:variant>
        <vt:i4>4849736</vt:i4>
      </vt:variant>
      <vt:variant>
        <vt:i4>66</vt:i4>
      </vt:variant>
      <vt:variant>
        <vt:i4>0</vt:i4>
      </vt:variant>
      <vt:variant>
        <vt:i4>5</vt:i4>
      </vt:variant>
      <vt:variant>
        <vt:lpwstr>https://dea.seattle.gov/self/</vt:lpwstr>
      </vt:variant>
      <vt:variant>
        <vt:lpwstr/>
      </vt:variant>
      <vt:variant>
        <vt:i4>8060966</vt:i4>
      </vt:variant>
      <vt:variant>
        <vt:i4>63</vt:i4>
      </vt:variant>
      <vt:variant>
        <vt:i4>0</vt:i4>
      </vt:variant>
      <vt:variant>
        <vt:i4>5</vt:i4>
      </vt:variant>
      <vt:variant>
        <vt:lpwstr>http://www2.seattle.gov/VendorRegistration/</vt:lpwstr>
      </vt:variant>
      <vt:variant>
        <vt:lpwstr/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_Toc292443399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_Toc292443398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_Toc292443397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_Toc292443396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_Toc292443395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_Toc292443394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_Toc292443393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_Toc292443392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_Toc292443391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_Toc292443390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#</dc:title>
  <dc:creator>Default</dc:creator>
  <cp:lastModifiedBy>Lichty, Ned</cp:lastModifiedBy>
  <cp:revision>4</cp:revision>
  <cp:lastPrinted>2020-01-14T23:09:00Z</cp:lastPrinted>
  <dcterms:created xsi:type="dcterms:W3CDTF">2021-03-16T00:09:00Z</dcterms:created>
  <dcterms:modified xsi:type="dcterms:W3CDTF">2021-04-01T22:40:00Z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-499954463</vt:i4>
  </property>
</Properties>
</file>